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5FB0B" w14:textId="65B82E1F" w:rsidR="0016686F" w:rsidRDefault="00393C1A" w:rsidP="00491FA5">
      <w:pPr>
        <w:spacing w:after="280" w:line="276" w:lineRule="auto"/>
        <w:jc w:val="center"/>
        <w:rPr>
          <w:rFonts w:ascii="Arial" w:hAnsi="Arial" w:cs="Arial"/>
          <w:b/>
          <w:color w:val="097DBB"/>
          <w:sz w:val="28"/>
          <w:szCs w:val="28"/>
        </w:rPr>
      </w:pPr>
      <w:r>
        <w:rPr>
          <w:rFonts w:ascii="Arial" w:hAnsi="Arial" w:cs="Arial"/>
          <w:b/>
          <w:color w:val="097DBB"/>
          <w:sz w:val="28"/>
          <w:szCs w:val="28"/>
        </w:rPr>
        <w:t>Spencer Fane</w:t>
      </w:r>
      <w:r w:rsidR="002F7386">
        <w:rPr>
          <w:rFonts w:ascii="Arial" w:hAnsi="Arial" w:cs="Arial"/>
          <w:b/>
          <w:color w:val="097DBB"/>
          <w:sz w:val="28"/>
          <w:szCs w:val="28"/>
        </w:rPr>
        <w:t xml:space="preserve"> Kansas City Charitable Grant Application</w:t>
      </w:r>
      <w:r w:rsidR="006B5318">
        <w:rPr>
          <w:rFonts w:ascii="Arial" w:hAnsi="Arial" w:cs="Arial"/>
          <w:b/>
          <w:color w:val="097DBB"/>
          <w:sz w:val="28"/>
          <w:szCs w:val="28"/>
        </w:rPr>
        <w:t xml:space="preserve"> – </w:t>
      </w:r>
      <w:r w:rsidR="00E31D2E">
        <w:rPr>
          <w:rFonts w:ascii="Arial" w:hAnsi="Arial" w:cs="Arial"/>
          <w:b/>
          <w:color w:val="097DBB"/>
          <w:sz w:val="28"/>
          <w:szCs w:val="28"/>
        </w:rPr>
        <w:t>202</w:t>
      </w:r>
      <w:r w:rsidR="00815A6D">
        <w:rPr>
          <w:rFonts w:ascii="Arial" w:hAnsi="Arial" w:cs="Arial"/>
          <w:b/>
          <w:color w:val="097DBB"/>
          <w:sz w:val="28"/>
          <w:szCs w:val="28"/>
        </w:rPr>
        <w:t>5</w:t>
      </w:r>
    </w:p>
    <w:p w14:paraId="600CB56D" w14:textId="77777777" w:rsidR="00393C1A" w:rsidRDefault="00780D81" w:rsidP="00491FA5">
      <w:pPr>
        <w:spacing w:after="280" w:line="276" w:lineRule="auto"/>
        <w:jc w:val="center"/>
        <w:rPr>
          <w:rFonts w:ascii="Arial" w:hAnsi="Arial" w:cs="Arial"/>
          <w:b/>
          <w:color w:val="097DBB"/>
          <w:sz w:val="28"/>
          <w:szCs w:val="28"/>
        </w:rPr>
      </w:pPr>
      <w:r>
        <w:rPr>
          <w:rFonts w:ascii="Arial" w:hAnsi="Arial" w:cs="Arial"/>
          <w:b/>
          <w:color w:val="097DBB"/>
          <w:sz w:val="28"/>
          <w:szCs w:val="28"/>
        </w:rPr>
        <w:t xml:space="preserve">Supporting Innovative </w:t>
      </w:r>
      <w:r w:rsidR="00393C1A" w:rsidRPr="0016686F">
        <w:rPr>
          <w:rFonts w:ascii="Arial" w:hAnsi="Arial" w:cs="Arial"/>
          <w:b/>
          <w:color w:val="097DBB"/>
          <w:sz w:val="28"/>
          <w:szCs w:val="28"/>
        </w:rPr>
        <w:t>Arts</w:t>
      </w:r>
      <w:r>
        <w:rPr>
          <w:rFonts w:ascii="Arial" w:hAnsi="Arial" w:cs="Arial"/>
          <w:b/>
          <w:color w:val="097DBB"/>
          <w:sz w:val="28"/>
          <w:szCs w:val="28"/>
        </w:rPr>
        <w:t xml:space="preserve"> Organizations</w:t>
      </w:r>
    </w:p>
    <w:p w14:paraId="62990E08" w14:textId="344507B2" w:rsidR="00A72728" w:rsidRPr="00753F19" w:rsidRDefault="002A742B" w:rsidP="00A41097">
      <w:pPr>
        <w:widowControl w:val="0"/>
        <w:autoSpaceDE w:val="0"/>
        <w:autoSpaceDN w:val="0"/>
        <w:adjustRightInd w:val="0"/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Thank you for your interest in </w:t>
      </w:r>
      <w:r w:rsidR="00A72728" w:rsidRPr="00753F19">
        <w:rPr>
          <w:rFonts w:ascii="Arial" w:hAnsi="Arial" w:cs="Arial"/>
          <w:sz w:val="20"/>
          <w:szCs w:val="20"/>
        </w:rPr>
        <w:t xml:space="preserve">the </w:t>
      </w:r>
      <w:r w:rsidRPr="00753F19">
        <w:rPr>
          <w:rFonts w:ascii="Arial" w:hAnsi="Arial" w:cs="Arial"/>
          <w:sz w:val="20"/>
          <w:szCs w:val="20"/>
        </w:rPr>
        <w:t>Spencer Fane</w:t>
      </w:r>
      <w:r w:rsidR="00A72728" w:rsidRPr="00753F19">
        <w:rPr>
          <w:rFonts w:ascii="Arial" w:hAnsi="Arial" w:cs="Arial"/>
          <w:sz w:val="20"/>
          <w:szCs w:val="20"/>
        </w:rPr>
        <w:t xml:space="preserve"> Charitable Giving Program</w:t>
      </w:r>
      <w:r w:rsidR="004317EB" w:rsidRPr="00753F19">
        <w:rPr>
          <w:rFonts w:ascii="Arial" w:hAnsi="Arial" w:cs="Arial"/>
          <w:sz w:val="20"/>
          <w:szCs w:val="20"/>
        </w:rPr>
        <w:t xml:space="preserve"> in Kansas City</w:t>
      </w:r>
      <w:r w:rsidRPr="00753F19">
        <w:rPr>
          <w:rFonts w:ascii="Arial" w:hAnsi="Arial" w:cs="Arial"/>
          <w:sz w:val="20"/>
          <w:szCs w:val="20"/>
        </w:rPr>
        <w:t xml:space="preserve">. </w:t>
      </w:r>
      <w:r w:rsidR="00A72728" w:rsidRPr="00753F19">
        <w:rPr>
          <w:rFonts w:ascii="Arial" w:hAnsi="Arial" w:cs="Arial"/>
          <w:sz w:val="20"/>
          <w:szCs w:val="20"/>
        </w:rPr>
        <w:t xml:space="preserve">We aim to </w:t>
      </w:r>
      <w:r w:rsidRPr="00753F19">
        <w:rPr>
          <w:rFonts w:ascii="Arial" w:hAnsi="Arial" w:cs="Arial"/>
          <w:sz w:val="20"/>
          <w:szCs w:val="20"/>
        </w:rPr>
        <w:t xml:space="preserve">provide significant support to select local nonprofit arts organizations through a $50,000 donation to each over the course of three years. The program has been designed as a rotation so that one new recipient will enter the program each year with another exiting upon completion of its three-year cycle. </w:t>
      </w:r>
      <w:r w:rsidR="006B5318">
        <w:rPr>
          <w:rFonts w:ascii="Arial" w:hAnsi="Arial" w:cs="Arial"/>
          <w:sz w:val="20"/>
          <w:szCs w:val="20"/>
        </w:rPr>
        <w:t xml:space="preserve">This application is for the </w:t>
      </w:r>
      <w:r w:rsidR="00E31D2E">
        <w:rPr>
          <w:rFonts w:ascii="Arial" w:hAnsi="Arial" w:cs="Arial"/>
          <w:sz w:val="20"/>
          <w:szCs w:val="20"/>
        </w:rPr>
        <w:t>202</w:t>
      </w:r>
      <w:r w:rsidR="00815A6D">
        <w:rPr>
          <w:rFonts w:ascii="Arial" w:hAnsi="Arial" w:cs="Arial"/>
          <w:sz w:val="20"/>
          <w:szCs w:val="20"/>
        </w:rPr>
        <w:t>5</w:t>
      </w:r>
      <w:r w:rsidR="00E31D2E" w:rsidRPr="00753F19">
        <w:rPr>
          <w:rFonts w:ascii="Arial" w:hAnsi="Arial" w:cs="Arial"/>
          <w:sz w:val="20"/>
          <w:szCs w:val="20"/>
        </w:rPr>
        <w:t xml:space="preserve"> </w:t>
      </w:r>
      <w:r w:rsidR="00A72728" w:rsidRPr="00753F19">
        <w:rPr>
          <w:rFonts w:ascii="Arial" w:hAnsi="Arial" w:cs="Arial"/>
          <w:sz w:val="20"/>
          <w:szCs w:val="20"/>
        </w:rPr>
        <w:t>recipient</w:t>
      </w:r>
      <w:r w:rsidR="009666A2" w:rsidRPr="00753F19">
        <w:rPr>
          <w:rFonts w:ascii="Arial" w:hAnsi="Arial" w:cs="Arial"/>
          <w:sz w:val="20"/>
          <w:szCs w:val="20"/>
        </w:rPr>
        <w:t xml:space="preserve"> in Kansas City</w:t>
      </w:r>
      <w:r w:rsidR="00A72728" w:rsidRPr="00753F19">
        <w:rPr>
          <w:rFonts w:ascii="Arial" w:hAnsi="Arial" w:cs="Arial"/>
          <w:sz w:val="20"/>
          <w:szCs w:val="20"/>
        </w:rPr>
        <w:t xml:space="preserve">. </w:t>
      </w:r>
    </w:p>
    <w:p w14:paraId="24BC3747" w14:textId="77777777" w:rsidR="002A742B" w:rsidRPr="00753F19" w:rsidRDefault="00142A29" w:rsidP="00A41097">
      <w:pPr>
        <w:widowControl w:val="0"/>
        <w:autoSpaceDE w:val="0"/>
        <w:autoSpaceDN w:val="0"/>
        <w:adjustRightInd w:val="0"/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Our</w:t>
      </w:r>
      <w:r w:rsidR="002A742B" w:rsidRPr="00753F19">
        <w:rPr>
          <w:rFonts w:ascii="Arial" w:hAnsi="Arial" w:cs="Arial"/>
          <w:sz w:val="20"/>
          <w:szCs w:val="20"/>
        </w:rPr>
        <w:t xml:space="preserve"> primary goal for the program is to encourage long-standing relationships with nonprofit organizations and provide </w:t>
      </w:r>
      <w:r w:rsidRPr="00753F19">
        <w:rPr>
          <w:rFonts w:ascii="Arial" w:hAnsi="Arial" w:cs="Arial"/>
          <w:sz w:val="20"/>
          <w:szCs w:val="20"/>
        </w:rPr>
        <w:t xml:space="preserve">our </w:t>
      </w:r>
      <w:r w:rsidR="002A742B" w:rsidRPr="00753F19">
        <w:rPr>
          <w:rFonts w:ascii="Arial" w:hAnsi="Arial" w:cs="Arial"/>
          <w:sz w:val="20"/>
          <w:szCs w:val="20"/>
        </w:rPr>
        <w:t>employees with additional opportunities to become involved with the firm’s causes.</w:t>
      </w:r>
      <w:r w:rsidR="00954FEF" w:rsidRPr="00753F19">
        <w:rPr>
          <w:rFonts w:ascii="Arial" w:hAnsi="Arial" w:cs="Arial"/>
          <w:sz w:val="20"/>
          <w:szCs w:val="20"/>
        </w:rPr>
        <w:t xml:space="preserve"> We seek to support opportunities that meet the firm’s core philanthropic objectives:</w:t>
      </w:r>
    </w:p>
    <w:p w14:paraId="63A1679F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i/>
          <w:sz w:val="20"/>
          <w:szCs w:val="20"/>
        </w:rPr>
        <w:t>Impact</w:t>
      </w:r>
      <w:r w:rsidRPr="00753F19">
        <w:rPr>
          <w:rFonts w:ascii="Arial" w:hAnsi="Arial" w:cs="Arial"/>
          <w:sz w:val="20"/>
          <w:szCs w:val="20"/>
        </w:rPr>
        <w:t>: Concentrate charitable contributions to have maximum impact on select causes within the community.</w:t>
      </w:r>
    </w:p>
    <w:p w14:paraId="42112DE1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i/>
          <w:sz w:val="20"/>
          <w:szCs w:val="20"/>
        </w:rPr>
        <w:t>Relationships</w:t>
      </w:r>
      <w:r w:rsidRPr="00753F19">
        <w:rPr>
          <w:rFonts w:ascii="Arial" w:hAnsi="Arial" w:cs="Arial"/>
          <w:sz w:val="20"/>
          <w:szCs w:val="20"/>
        </w:rPr>
        <w:t>: Create opportunity to grow long-lasting relationships with organizations in the community.</w:t>
      </w:r>
    </w:p>
    <w:p w14:paraId="2819F8E4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i/>
          <w:sz w:val="20"/>
          <w:szCs w:val="20"/>
        </w:rPr>
        <w:t>Involvement</w:t>
      </w:r>
      <w:r w:rsidRPr="00753F19">
        <w:rPr>
          <w:rFonts w:ascii="Arial" w:hAnsi="Arial" w:cs="Arial"/>
          <w:sz w:val="20"/>
          <w:szCs w:val="20"/>
        </w:rPr>
        <w:t>: Develop partnerships that allow our attorneys and staff an opportunity to become active participants in the nonprofit community.</w:t>
      </w:r>
    </w:p>
    <w:p w14:paraId="076E08BD" w14:textId="77777777" w:rsidR="009A28CA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i/>
          <w:sz w:val="20"/>
          <w:szCs w:val="20"/>
        </w:rPr>
        <w:t>Commitment</w:t>
      </w:r>
      <w:r w:rsidRPr="00753F19">
        <w:rPr>
          <w:rFonts w:ascii="Arial" w:hAnsi="Arial" w:cs="Arial"/>
          <w:sz w:val="20"/>
          <w:szCs w:val="20"/>
        </w:rPr>
        <w:t>: Demonstrate the firm’s commitment to each cause by dedicating resources over a three-year period to each organization selected for the program.</w:t>
      </w:r>
    </w:p>
    <w:p w14:paraId="23520032" w14:textId="77777777" w:rsidR="001C376E" w:rsidRPr="00097FD6" w:rsidRDefault="001C376E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97FD6">
        <w:rPr>
          <w:rFonts w:ascii="Arial" w:hAnsi="Arial" w:cs="Arial"/>
          <w:i/>
          <w:sz w:val="20"/>
          <w:szCs w:val="20"/>
        </w:rPr>
        <w:t>DEI</w:t>
      </w:r>
      <w:r w:rsidRPr="00097FD6">
        <w:rPr>
          <w:rFonts w:ascii="Arial" w:hAnsi="Arial" w:cs="Arial"/>
          <w:sz w:val="20"/>
          <w:szCs w:val="20"/>
        </w:rPr>
        <w:t>: Support organizations that share the firm’s commitment to fostering diversity, equity</w:t>
      </w:r>
      <w:r w:rsidR="0064037D" w:rsidRPr="00097FD6">
        <w:rPr>
          <w:rFonts w:ascii="Arial" w:hAnsi="Arial" w:cs="Arial"/>
          <w:sz w:val="20"/>
          <w:szCs w:val="20"/>
        </w:rPr>
        <w:t>,</w:t>
      </w:r>
      <w:r w:rsidRPr="00097FD6">
        <w:rPr>
          <w:rFonts w:ascii="Arial" w:hAnsi="Arial" w:cs="Arial"/>
          <w:sz w:val="20"/>
          <w:szCs w:val="20"/>
        </w:rPr>
        <w:t xml:space="preserve"> and inclusion both within our </w:t>
      </w:r>
      <w:r w:rsidR="00E5052B" w:rsidRPr="00097FD6">
        <w:rPr>
          <w:rFonts w:ascii="Arial" w:hAnsi="Arial" w:cs="Arial"/>
          <w:sz w:val="20"/>
          <w:szCs w:val="20"/>
        </w:rPr>
        <w:t>own firm</w:t>
      </w:r>
      <w:r w:rsidRPr="00097FD6">
        <w:rPr>
          <w:rFonts w:ascii="Arial" w:hAnsi="Arial" w:cs="Arial"/>
          <w:sz w:val="20"/>
          <w:szCs w:val="20"/>
        </w:rPr>
        <w:t xml:space="preserve"> and in the greater Kansas City community.</w:t>
      </w:r>
    </w:p>
    <w:p w14:paraId="1BDE4739" w14:textId="77777777" w:rsidR="002D4C8F" w:rsidRPr="00753F19" w:rsidRDefault="002D4C8F" w:rsidP="00A41097">
      <w:pPr>
        <w:spacing w:before="240" w:after="28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53F19">
        <w:rPr>
          <w:rFonts w:ascii="Arial" w:hAnsi="Arial" w:cs="Arial"/>
          <w:sz w:val="20"/>
          <w:szCs w:val="20"/>
          <w:u w:val="single"/>
        </w:rPr>
        <w:t xml:space="preserve">Criteria for </w:t>
      </w:r>
      <w:r w:rsidR="00342AF6" w:rsidRPr="00753F19">
        <w:rPr>
          <w:rFonts w:ascii="Arial" w:hAnsi="Arial" w:cs="Arial"/>
          <w:sz w:val="20"/>
          <w:szCs w:val="20"/>
          <w:u w:val="single"/>
        </w:rPr>
        <w:t xml:space="preserve">Kansas City </w:t>
      </w:r>
      <w:r w:rsidRPr="00753F19">
        <w:rPr>
          <w:rFonts w:ascii="Arial" w:hAnsi="Arial" w:cs="Arial"/>
          <w:sz w:val="20"/>
          <w:szCs w:val="20"/>
          <w:u w:val="single"/>
        </w:rPr>
        <w:t>Recipient Selection</w:t>
      </w:r>
    </w:p>
    <w:p w14:paraId="395F0D01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Organizations that focus on the arts in Kansas City</w:t>
      </w:r>
    </w:p>
    <w:p w14:paraId="0E82BB27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Organizations in which </w:t>
      </w:r>
      <w:r w:rsidR="00142A29" w:rsidRPr="00753F19">
        <w:rPr>
          <w:rFonts w:ascii="Arial" w:hAnsi="Arial" w:cs="Arial"/>
          <w:sz w:val="20"/>
          <w:szCs w:val="20"/>
        </w:rPr>
        <w:t xml:space="preserve">the </w:t>
      </w:r>
      <w:r w:rsidRPr="00753F19">
        <w:rPr>
          <w:rFonts w:ascii="Arial" w:hAnsi="Arial" w:cs="Arial"/>
          <w:sz w:val="20"/>
          <w:szCs w:val="20"/>
        </w:rPr>
        <w:t>Spencer Fane commitment will have a significant impact to their respective cause</w:t>
      </w:r>
    </w:p>
    <w:p w14:paraId="48528E33" w14:textId="77777777" w:rsidR="00780D81" w:rsidRPr="00753F19" w:rsidRDefault="00780D81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Organizations that provide our firm unique and creative ways to be involved</w:t>
      </w:r>
      <w:r w:rsidR="00142A29" w:rsidRPr="00753F19">
        <w:rPr>
          <w:rFonts w:ascii="Arial" w:hAnsi="Arial" w:cs="Arial"/>
          <w:sz w:val="20"/>
          <w:szCs w:val="20"/>
        </w:rPr>
        <w:t xml:space="preserve"> in</w:t>
      </w:r>
      <w:r w:rsidR="00103A31" w:rsidRPr="00753F19">
        <w:rPr>
          <w:rFonts w:ascii="Arial" w:hAnsi="Arial" w:cs="Arial"/>
          <w:sz w:val="20"/>
          <w:szCs w:val="20"/>
        </w:rPr>
        <w:t xml:space="preserve"> their cause</w:t>
      </w:r>
    </w:p>
    <w:p w14:paraId="22261BDD" w14:textId="77777777" w:rsidR="009A28CA" w:rsidRPr="00753F19" w:rsidRDefault="009A28CA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Organizations that provide </w:t>
      </w:r>
      <w:r w:rsidR="00142A29" w:rsidRPr="00753F19">
        <w:rPr>
          <w:rFonts w:ascii="Arial" w:hAnsi="Arial" w:cs="Arial"/>
          <w:sz w:val="20"/>
          <w:szCs w:val="20"/>
        </w:rPr>
        <w:t>opportunity for Spencer Fane</w:t>
      </w:r>
      <w:r w:rsidRPr="00753F19">
        <w:rPr>
          <w:rFonts w:ascii="Arial" w:hAnsi="Arial" w:cs="Arial"/>
          <w:sz w:val="20"/>
          <w:szCs w:val="20"/>
        </w:rPr>
        <w:t xml:space="preserve"> attorneys and staff to be involved as board members, committe</w:t>
      </w:r>
      <w:r w:rsidR="00142A29" w:rsidRPr="00753F19">
        <w:rPr>
          <w:rFonts w:ascii="Arial" w:hAnsi="Arial" w:cs="Arial"/>
          <w:sz w:val="20"/>
          <w:szCs w:val="20"/>
        </w:rPr>
        <w:t>e members and/or volunteers</w:t>
      </w:r>
    </w:p>
    <w:p w14:paraId="2B079EE4" w14:textId="77777777" w:rsidR="002D4C8F" w:rsidRPr="00753F19" w:rsidRDefault="002D4C8F" w:rsidP="00A41097">
      <w:pPr>
        <w:spacing w:before="240" w:after="28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53F19">
        <w:rPr>
          <w:rFonts w:ascii="Arial" w:hAnsi="Arial" w:cs="Arial"/>
          <w:sz w:val="20"/>
          <w:szCs w:val="20"/>
          <w:u w:val="single"/>
        </w:rPr>
        <w:t>Grant Details</w:t>
      </w:r>
    </w:p>
    <w:p w14:paraId="5E674DBE" w14:textId="77777777" w:rsidR="006F5471" w:rsidRPr="00753F19" w:rsidRDefault="002D4C8F" w:rsidP="00A41097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One new recipient is selected each</w:t>
      </w:r>
      <w:r w:rsidR="00A91C83" w:rsidRPr="00753F19">
        <w:rPr>
          <w:rFonts w:ascii="Arial" w:hAnsi="Arial" w:cs="Arial"/>
          <w:sz w:val="20"/>
          <w:szCs w:val="20"/>
        </w:rPr>
        <w:t xml:space="preserve"> calendar</w:t>
      </w:r>
      <w:r w:rsidRPr="00753F19">
        <w:rPr>
          <w:rFonts w:ascii="Arial" w:hAnsi="Arial" w:cs="Arial"/>
          <w:sz w:val="20"/>
          <w:szCs w:val="20"/>
        </w:rPr>
        <w:t xml:space="preserve"> year and receives a </w:t>
      </w:r>
      <w:r w:rsidR="006F7F7A">
        <w:rPr>
          <w:rFonts w:ascii="Arial" w:hAnsi="Arial" w:cs="Arial"/>
          <w:sz w:val="20"/>
          <w:szCs w:val="20"/>
        </w:rPr>
        <w:t>three</w:t>
      </w:r>
      <w:r w:rsidRPr="00753F19">
        <w:rPr>
          <w:rFonts w:ascii="Arial" w:hAnsi="Arial" w:cs="Arial"/>
          <w:sz w:val="20"/>
          <w:szCs w:val="20"/>
        </w:rPr>
        <w:t xml:space="preserve">-year $50,000 donation. The donation is paid $15,000 Year 1, $15,000 Year 2, and $20,000 Year 3. </w:t>
      </w:r>
      <w:r w:rsidR="00A91C83" w:rsidRPr="00753F19">
        <w:rPr>
          <w:rFonts w:ascii="Arial" w:hAnsi="Arial" w:cs="Arial"/>
          <w:sz w:val="20"/>
          <w:szCs w:val="20"/>
        </w:rPr>
        <w:t xml:space="preserve">Previous recipients will be eligible to apply after a </w:t>
      </w:r>
      <w:r w:rsidR="006F7F7A">
        <w:rPr>
          <w:rFonts w:ascii="Arial" w:hAnsi="Arial" w:cs="Arial"/>
          <w:sz w:val="20"/>
          <w:szCs w:val="20"/>
        </w:rPr>
        <w:t>tw</w:t>
      </w:r>
      <w:r w:rsidR="00343760">
        <w:rPr>
          <w:rFonts w:ascii="Arial" w:hAnsi="Arial" w:cs="Arial"/>
          <w:sz w:val="20"/>
          <w:szCs w:val="20"/>
        </w:rPr>
        <w:t>o</w:t>
      </w:r>
      <w:r w:rsidR="00A91C83" w:rsidRPr="00753F19">
        <w:rPr>
          <w:rFonts w:ascii="Arial" w:hAnsi="Arial" w:cs="Arial"/>
          <w:sz w:val="20"/>
          <w:szCs w:val="20"/>
        </w:rPr>
        <w:t>-year pause.</w:t>
      </w:r>
    </w:p>
    <w:p w14:paraId="3C1E65B7" w14:textId="77777777" w:rsidR="00A20B81" w:rsidRPr="00753F19" w:rsidRDefault="009A28CA" w:rsidP="00A41097">
      <w:pPr>
        <w:spacing w:before="240" w:after="28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53F19">
        <w:rPr>
          <w:rFonts w:ascii="Arial" w:hAnsi="Arial" w:cs="Arial"/>
          <w:sz w:val="20"/>
          <w:szCs w:val="20"/>
          <w:u w:val="single"/>
        </w:rPr>
        <w:t xml:space="preserve">Application </w:t>
      </w:r>
      <w:r w:rsidR="002F7386" w:rsidRPr="00753F19">
        <w:rPr>
          <w:rFonts w:ascii="Arial" w:hAnsi="Arial" w:cs="Arial"/>
          <w:sz w:val="20"/>
          <w:szCs w:val="20"/>
          <w:u w:val="single"/>
        </w:rPr>
        <w:t>Process</w:t>
      </w:r>
    </w:p>
    <w:p w14:paraId="7530E256" w14:textId="77777777" w:rsidR="0080209C" w:rsidRPr="00753F19" w:rsidRDefault="0080209C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Grant applic</w:t>
      </w:r>
      <w:r w:rsidR="002F7386" w:rsidRPr="00753F19">
        <w:rPr>
          <w:rFonts w:ascii="Arial" w:hAnsi="Arial" w:cs="Arial"/>
          <w:sz w:val="20"/>
          <w:szCs w:val="20"/>
        </w:rPr>
        <w:t>ation</w:t>
      </w:r>
      <w:r w:rsidR="00103A31" w:rsidRPr="00753F19">
        <w:rPr>
          <w:rFonts w:ascii="Arial" w:hAnsi="Arial" w:cs="Arial"/>
          <w:sz w:val="20"/>
          <w:szCs w:val="20"/>
        </w:rPr>
        <w:t xml:space="preserve"> components are listed on the next page</w:t>
      </w:r>
      <w:r w:rsidR="00181DF0" w:rsidRPr="00753F19">
        <w:rPr>
          <w:rFonts w:ascii="Arial" w:hAnsi="Arial" w:cs="Arial"/>
          <w:sz w:val="20"/>
          <w:szCs w:val="20"/>
        </w:rPr>
        <w:t>.</w:t>
      </w:r>
    </w:p>
    <w:p w14:paraId="6F67FAAB" w14:textId="77777777" w:rsidR="00A72561" w:rsidRPr="00753F19" w:rsidRDefault="0080209C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Email </w:t>
      </w:r>
      <w:r w:rsidRPr="008E72A8">
        <w:rPr>
          <w:rFonts w:ascii="Arial" w:hAnsi="Arial" w:cs="Arial"/>
          <w:b/>
          <w:sz w:val="20"/>
          <w:szCs w:val="20"/>
        </w:rPr>
        <w:t>a</w:t>
      </w:r>
      <w:r w:rsidRPr="00753F19">
        <w:rPr>
          <w:rFonts w:ascii="Arial" w:hAnsi="Arial" w:cs="Arial"/>
          <w:sz w:val="20"/>
          <w:szCs w:val="20"/>
        </w:rPr>
        <w:t xml:space="preserve"> </w:t>
      </w:r>
      <w:r w:rsidRPr="008E72A8">
        <w:rPr>
          <w:rFonts w:ascii="Arial" w:hAnsi="Arial" w:cs="Arial"/>
          <w:b/>
          <w:sz w:val="20"/>
          <w:szCs w:val="20"/>
        </w:rPr>
        <w:t>single pdf</w:t>
      </w:r>
      <w:r w:rsidRPr="00753F19">
        <w:rPr>
          <w:rFonts w:ascii="Arial" w:hAnsi="Arial" w:cs="Arial"/>
          <w:sz w:val="20"/>
          <w:szCs w:val="20"/>
        </w:rPr>
        <w:t xml:space="preserve"> with the application and attachments to </w:t>
      </w:r>
      <w:hyperlink r:id="rId7" w:history="1">
        <w:r w:rsidR="00CB0468" w:rsidRPr="00753F19">
          <w:rPr>
            <w:rFonts w:ascii="Arial" w:hAnsi="Arial" w:cs="Arial"/>
            <w:color w:val="097DBB"/>
            <w:sz w:val="20"/>
            <w:szCs w:val="20"/>
          </w:rPr>
          <w:t>charitablegrant@spencerfane.com</w:t>
        </w:r>
      </w:hyperlink>
      <w:r w:rsidRPr="00753F19">
        <w:rPr>
          <w:rFonts w:ascii="Arial" w:hAnsi="Arial" w:cs="Arial"/>
          <w:sz w:val="20"/>
          <w:szCs w:val="20"/>
        </w:rPr>
        <w:t>.</w:t>
      </w:r>
    </w:p>
    <w:p w14:paraId="03087506" w14:textId="28A96732" w:rsidR="00A72561" w:rsidRPr="00753F19" w:rsidRDefault="0080209C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lastRenderedPageBreak/>
        <w:t>Applic</w:t>
      </w:r>
      <w:r w:rsidR="00142A29" w:rsidRPr="00753F19">
        <w:rPr>
          <w:rFonts w:ascii="Arial" w:hAnsi="Arial" w:cs="Arial"/>
          <w:sz w:val="20"/>
          <w:szCs w:val="20"/>
        </w:rPr>
        <w:t xml:space="preserve">ations are due </w:t>
      </w:r>
      <w:r w:rsidR="001216A3">
        <w:rPr>
          <w:rFonts w:ascii="Arial" w:hAnsi="Arial" w:cs="Arial"/>
          <w:sz w:val="20"/>
          <w:szCs w:val="20"/>
        </w:rPr>
        <w:t xml:space="preserve">by 5 p.m. (Central) on </w:t>
      </w:r>
      <w:r w:rsidR="00071E48">
        <w:rPr>
          <w:rFonts w:ascii="Arial" w:hAnsi="Arial" w:cs="Arial"/>
          <w:b/>
          <w:sz w:val="20"/>
          <w:szCs w:val="20"/>
        </w:rPr>
        <w:t xml:space="preserve">November </w:t>
      </w:r>
      <w:r w:rsidR="00815A6D">
        <w:rPr>
          <w:rFonts w:ascii="Arial" w:hAnsi="Arial" w:cs="Arial"/>
          <w:b/>
          <w:sz w:val="20"/>
          <w:szCs w:val="20"/>
        </w:rPr>
        <w:t>8</w:t>
      </w:r>
      <w:r w:rsidR="00071E48">
        <w:rPr>
          <w:rFonts w:ascii="Arial" w:hAnsi="Arial" w:cs="Arial"/>
          <w:b/>
          <w:sz w:val="20"/>
          <w:szCs w:val="20"/>
        </w:rPr>
        <w:t xml:space="preserve">, </w:t>
      </w:r>
      <w:r w:rsidR="001216A3">
        <w:rPr>
          <w:rFonts w:ascii="Arial" w:hAnsi="Arial" w:cs="Arial"/>
          <w:b/>
          <w:sz w:val="20"/>
          <w:szCs w:val="20"/>
        </w:rPr>
        <w:t>202</w:t>
      </w:r>
      <w:r w:rsidR="00815A6D">
        <w:rPr>
          <w:rFonts w:ascii="Arial" w:hAnsi="Arial" w:cs="Arial"/>
          <w:b/>
          <w:sz w:val="20"/>
          <w:szCs w:val="20"/>
        </w:rPr>
        <w:t>4</w:t>
      </w:r>
      <w:r w:rsidR="001216A3">
        <w:rPr>
          <w:rFonts w:ascii="Arial" w:hAnsi="Arial" w:cs="Arial"/>
          <w:b/>
          <w:sz w:val="20"/>
          <w:szCs w:val="20"/>
        </w:rPr>
        <w:t>.</w:t>
      </w:r>
    </w:p>
    <w:p w14:paraId="767E273E" w14:textId="6A87E847" w:rsidR="006F5471" w:rsidRPr="00753F19" w:rsidRDefault="0080209C" w:rsidP="00A41097">
      <w:pPr>
        <w:pStyle w:val="ListParagraph"/>
        <w:numPr>
          <w:ilvl w:val="3"/>
          <w:numId w:val="15"/>
        </w:numPr>
        <w:spacing w:after="28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The recipient will be notified on or before </w:t>
      </w:r>
      <w:r w:rsidR="00071E48">
        <w:rPr>
          <w:rFonts w:ascii="Arial" w:hAnsi="Arial" w:cs="Arial"/>
          <w:b/>
          <w:sz w:val="20"/>
          <w:szCs w:val="20"/>
        </w:rPr>
        <w:t>December</w:t>
      </w:r>
      <w:r w:rsidR="008E72A8" w:rsidRPr="00903414">
        <w:rPr>
          <w:rFonts w:ascii="Arial" w:hAnsi="Arial" w:cs="Arial"/>
          <w:b/>
          <w:sz w:val="20"/>
          <w:szCs w:val="20"/>
        </w:rPr>
        <w:t xml:space="preserve"> </w:t>
      </w:r>
      <w:r w:rsidR="00815A6D">
        <w:rPr>
          <w:rFonts w:ascii="Arial" w:hAnsi="Arial" w:cs="Arial"/>
          <w:b/>
          <w:sz w:val="20"/>
          <w:szCs w:val="20"/>
        </w:rPr>
        <w:t>13</w:t>
      </w:r>
      <w:r w:rsidR="008E72A8" w:rsidRPr="00903414">
        <w:rPr>
          <w:rFonts w:ascii="Arial" w:hAnsi="Arial" w:cs="Arial"/>
          <w:b/>
          <w:sz w:val="20"/>
          <w:szCs w:val="20"/>
        </w:rPr>
        <w:t>, 202</w:t>
      </w:r>
      <w:r w:rsidR="00815A6D">
        <w:rPr>
          <w:rFonts w:ascii="Arial" w:hAnsi="Arial" w:cs="Arial"/>
          <w:b/>
          <w:sz w:val="20"/>
          <w:szCs w:val="20"/>
        </w:rPr>
        <w:t>4</w:t>
      </w:r>
      <w:r w:rsidR="008E72A8">
        <w:rPr>
          <w:rFonts w:ascii="Arial" w:hAnsi="Arial" w:cs="Arial"/>
          <w:sz w:val="20"/>
          <w:szCs w:val="20"/>
        </w:rPr>
        <w:t>.</w:t>
      </w:r>
    </w:p>
    <w:p w14:paraId="60B45AFA" w14:textId="77777777" w:rsidR="00491FA5" w:rsidRPr="00753F19" w:rsidRDefault="00805131" w:rsidP="00A41097">
      <w:pPr>
        <w:pStyle w:val="NoSpacing"/>
        <w:spacing w:after="280" w:line="276" w:lineRule="auto"/>
        <w:jc w:val="both"/>
        <w:rPr>
          <w:rFonts w:ascii="Arial" w:hAnsi="Arial" w:cs="Arial"/>
          <w:b/>
          <w:color w:val="097DBB"/>
          <w:sz w:val="20"/>
          <w:szCs w:val="20"/>
        </w:rPr>
      </w:pPr>
      <w:r w:rsidRPr="00753F19">
        <w:rPr>
          <w:rFonts w:ascii="Arial" w:hAnsi="Arial" w:cs="Arial"/>
          <w:b/>
          <w:color w:val="097DBB"/>
          <w:sz w:val="20"/>
          <w:szCs w:val="20"/>
        </w:rPr>
        <w:t>Grant Application Components</w:t>
      </w:r>
      <w:r w:rsidR="002F7386" w:rsidRPr="00753F19">
        <w:rPr>
          <w:rFonts w:ascii="Arial" w:hAnsi="Arial" w:cs="Arial"/>
          <w:b/>
          <w:color w:val="097DBB"/>
          <w:sz w:val="20"/>
          <w:szCs w:val="20"/>
        </w:rPr>
        <w:t xml:space="preserve"> – please include the following in your application:</w:t>
      </w:r>
    </w:p>
    <w:p w14:paraId="0213177E" w14:textId="77777777" w:rsidR="006B5318" w:rsidRPr="00753F19" w:rsidRDefault="00E31D2E" w:rsidP="00E31D2E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GuideStar Nonprofit Profile (</w:t>
      </w:r>
      <w:hyperlink r:id="rId8" w:history="1">
        <w:r w:rsidRPr="008E72A8">
          <w:rPr>
            <w:rStyle w:val="Hyperlink"/>
            <w:rFonts w:ascii="Arial" w:hAnsi="Arial" w:cs="Arial"/>
            <w:color w:val="097DBB"/>
            <w:sz w:val="20"/>
            <w:szCs w:val="20"/>
          </w:rPr>
          <w:t>https://www.guidestar.org/search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14:paraId="3178FB1D" w14:textId="77777777" w:rsidR="002F7386" w:rsidRPr="00753F19" w:rsidRDefault="002F7386" w:rsidP="00A41097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Brief description of your organization’s previous year’s accomplishments – maximum 1 page</w:t>
      </w:r>
    </w:p>
    <w:p w14:paraId="0946662D" w14:textId="77777777" w:rsidR="002F7386" w:rsidRPr="00753F19" w:rsidRDefault="002F7386" w:rsidP="00A41097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Purpose of this funding request – maximum 3 pages - Please describe: </w:t>
      </w:r>
      <w:r w:rsidR="006B5318">
        <w:rPr>
          <w:rFonts w:ascii="Arial" w:hAnsi="Arial" w:cs="Arial"/>
          <w:sz w:val="20"/>
          <w:szCs w:val="20"/>
        </w:rPr>
        <w:t xml:space="preserve"> </w:t>
      </w:r>
    </w:p>
    <w:p w14:paraId="6CCA8045" w14:textId="77777777" w:rsidR="002F7386" w:rsidRPr="00753F19" w:rsidRDefault="002F7386" w:rsidP="00A41097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What you hope to accom</w:t>
      </w:r>
      <w:r w:rsidR="00587A29" w:rsidRPr="00753F19">
        <w:rPr>
          <w:rFonts w:ascii="Arial" w:hAnsi="Arial" w:cs="Arial"/>
          <w:sz w:val="20"/>
          <w:szCs w:val="20"/>
        </w:rPr>
        <w:t>plish (outputs and/or outcomes)</w:t>
      </w:r>
    </w:p>
    <w:p w14:paraId="2FA7D28D" w14:textId="77777777" w:rsidR="002F7386" w:rsidRPr="00753F19" w:rsidRDefault="002F7386" w:rsidP="00A41097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Your innovative and creative ideas regarding how you intend to work with Spenc</w:t>
      </w:r>
      <w:r w:rsidR="00587A29" w:rsidRPr="00753F19">
        <w:rPr>
          <w:rFonts w:ascii="Arial" w:hAnsi="Arial" w:cs="Arial"/>
          <w:sz w:val="20"/>
          <w:szCs w:val="20"/>
        </w:rPr>
        <w:t>er Fane to accomplish the above</w:t>
      </w:r>
    </w:p>
    <w:p w14:paraId="54452BE3" w14:textId="77777777" w:rsidR="002F7386" w:rsidRPr="00753F19" w:rsidRDefault="002F7386" w:rsidP="00A41097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Your programs and/or the target population, number of individuals, and geographic area that w</w:t>
      </w:r>
      <w:r w:rsidR="00587A29" w:rsidRPr="00753F19">
        <w:rPr>
          <w:rFonts w:ascii="Arial" w:hAnsi="Arial" w:cs="Arial"/>
          <w:sz w:val="20"/>
          <w:szCs w:val="20"/>
        </w:rPr>
        <w:t>ill be reached by this proposal</w:t>
      </w:r>
    </w:p>
    <w:p w14:paraId="7CB173EF" w14:textId="77777777" w:rsidR="002F7386" w:rsidRDefault="002F7386" w:rsidP="00A41097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How Spencer Fane attor</w:t>
      </w:r>
      <w:r w:rsidR="00587A29" w:rsidRPr="00753F19">
        <w:rPr>
          <w:rFonts w:ascii="Arial" w:hAnsi="Arial" w:cs="Arial"/>
          <w:sz w:val="20"/>
          <w:szCs w:val="20"/>
        </w:rPr>
        <w:t>neys and staff can get involved</w:t>
      </w:r>
    </w:p>
    <w:p w14:paraId="3EB99B2D" w14:textId="77777777" w:rsidR="00E5052B" w:rsidRPr="00097FD6" w:rsidRDefault="00E5052B" w:rsidP="00E5052B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097FD6">
        <w:rPr>
          <w:rFonts w:ascii="Arial" w:hAnsi="Arial" w:cs="Arial"/>
          <w:sz w:val="20"/>
          <w:szCs w:val="20"/>
        </w:rPr>
        <w:t>Diversity, Equity, and Inclusion – maximum 1 page – Please describe:</w:t>
      </w:r>
    </w:p>
    <w:p w14:paraId="7182D0DB" w14:textId="77777777" w:rsidR="00E5052B" w:rsidRPr="00097FD6" w:rsidRDefault="00E5052B" w:rsidP="00E5052B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097FD6">
        <w:rPr>
          <w:rFonts w:ascii="Arial" w:hAnsi="Arial" w:cs="Arial"/>
          <w:sz w:val="20"/>
          <w:szCs w:val="20"/>
        </w:rPr>
        <w:t>Why DEI is an important part of your organization’s mission</w:t>
      </w:r>
    </w:p>
    <w:p w14:paraId="429354A6" w14:textId="77777777" w:rsidR="00E5052B" w:rsidRPr="00097FD6" w:rsidRDefault="00E5052B" w:rsidP="00E5052B">
      <w:pPr>
        <w:pStyle w:val="NoSpacing"/>
        <w:numPr>
          <w:ilvl w:val="1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097FD6">
        <w:rPr>
          <w:rFonts w:ascii="Arial" w:hAnsi="Arial" w:cs="Arial"/>
          <w:sz w:val="20"/>
          <w:szCs w:val="20"/>
        </w:rPr>
        <w:t>How your organization fosters a diverse and inclusive culture among your own employees and volunteers</w:t>
      </w:r>
      <w:r w:rsidR="00EE4B33" w:rsidRPr="00097FD6">
        <w:rPr>
          <w:rFonts w:ascii="Arial" w:hAnsi="Arial" w:cs="Arial"/>
          <w:sz w:val="20"/>
          <w:szCs w:val="20"/>
        </w:rPr>
        <w:t>,</w:t>
      </w:r>
      <w:r w:rsidRPr="00097FD6">
        <w:rPr>
          <w:rFonts w:ascii="Arial" w:hAnsi="Arial" w:cs="Arial"/>
          <w:sz w:val="20"/>
          <w:szCs w:val="20"/>
        </w:rPr>
        <w:t xml:space="preserve"> and how you promote diversity, equity, and inclusion in the greater Kansas City community</w:t>
      </w:r>
    </w:p>
    <w:p w14:paraId="29233E25" w14:textId="77777777" w:rsidR="002F7386" w:rsidRPr="00753F19" w:rsidRDefault="00805131" w:rsidP="00A41097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 xml:space="preserve">List of </w:t>
      </w:r>
      <w:r w:rsidR="00066697" w:rsidRPr="00753F19">
        <w:rPr>
          <w:rFonts w:ascii="Arial" w:hAnsi="Arial" w:cs="Arial"/>
          <w:sz w:val="20"/>
          <w:szCs w:val="20"/>
        </w:rPr>
        <w:t xml:space="preserve">your </w:t>
      </w:r>
      <w:r w:rsidRPr="00753F19">
        <w:rPr>
          <w:rFonts w:ascii="Arial" w:hAnsi="Arial" w:cs="Arial"/>
          <w:sz w:val="20"/>
          <w:szCs w:val="20"/>
        </w:rPr>
        <w:t>other current funding sources and uses (past 3 years)</w:t>
      </w:r>
    </w:p>
    <w:p w14:paraId="4813E31D" w14:textId="77777777" w:rsidR="002F7386" w:rsidRPr="00753F19" w:rsidRDefault="002F7386" w:rsidP="00A41097">
      <w:pPr>
        <w:pStyle w:val="NoSpacing"/>
        <w:numPr>
          <w:ilvl w:val="0"/>
          <w:numId w:val="10"/>
        </w:num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3F19">
        <w:rPr>
          <w:rFonts w:ascii="Arial" w:hAnsi="Arial" w:cs="Arial"/>
          <w:sz w:val="20"/>
          <w:szCs w:val="20"/>
        </w:rPr>
        <w:t>Anything else you would like Spencer Fane to consider when reviewing your application</w:t>
      </w:r>
    </w:p>
    <w:p w14:paraId="3DFCA8ED" w14:textId="77777777" w:rsidR="0080209C" w:rsidRPr="00753F19" w:rsidRDefault="0080209C" w:rsidP="00A41097">
      <w:pPr>
        <w:pStyle w:val="NoSpacing"/>
        <w:spacing w:after="28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80209C" w:rsidRPr="00753F19" w:rsidSect="003E7E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3240" w:right="720" w:bottom="126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3F191" w14:textId="77777777" w:rsidR="00EE74E3" w:rsidRDefault="00EE74E3">
      <w:r>
        <w:separator/>
      </w:r>
    </w:p>
  </w:endnote>
  <w:endnote w:type="continuationSeparator" w:id="0">
    <w:p w14:paraId="0C593738" w14:textId="77777777" w:rsidR="00EE74E3" w:rsidRDefault="00EE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709D" w14:textId="77777777" w:rsidR="00181DF0" w:rsidRDefault="00181DF0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CA54" w14:textId="77777777" w:rsidR="00D05E4C" w:rsidRPr="00AB235A" w:rsidRDefault="00D05E4C" w:rsidP="00D70A82">
    <w:pPr>
      <w:pStyle w:val="DividerLine"/>
      <w:rPr>
        <w:rFonts w:cs="Arial"/>
      </w:rPr>
    </w:pPr>
  </w:p>
  <w:p w14:paraId="7084B86D" w14:textId="77777777" w:rsidR="00DF7862" w:rsidRDefault="00D05E4C" w:rsidP="00D05E4C">
    <w:pP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Spencer Fane LLP | spencerfane.com</w:t>
    </w:r>
  </w:p>
  <w:p w14:paraId="2EA42B7B" w14:textId="27D22C6C" w:rsidR="009A7341" w:rsidRPr="00D05E4C" w:rsidRDefault="00DF7862" w:rsidP="00DF7862">
    <w:pPr>
      <w:jc w:val="right"/>
    </w:pPr>
    <w:r>
      <w:rPr>
        <w:sz w:val="16"/>
      </w:rPr>
      <w:fldChar w:fldCharType="begin"/>
    </w:r>
    <w:r w:rsidR="00502EB9">
      <w:rPr>
        <w:sz w:val="16"/>
      </w:rPr>
      <w:instrText>DOCPROPERTY DOCXDOCID DMS=IManage Format=&lt;&lt;LIB&gt;&gt; &lt;&lt;NUM&gt;&gt;.&lt;&lt;VER&gt;&gt;</w:instrText>
    </w:r>
    <w:r>
      <w:rPr>
        <w:sz w:val="16"/>
      </w:rPr>
      <w:fldChar w:fldCharType="separate"/>
    </w:r>
    <w:r w:rsidR="0061666F">
      <w:rPr>
        <w:sz w:val="16"/>
      </w:rPr>
      <w:t>KC 22830142.1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D970" w14:textId="77777777" w:rsidR="00DF7862" w:rsidRPr="00AB235A" w:rsidRDefault="00DF7862" w:rsidP="00DF7862">
    <w:pPr>
      <w:pStyle w:val="DividerLine"/>
      <w:rPr>
        <w:rFonts w:cs="Arial"/>
      </w:rPr>
    </w:pPr>
  </w:p>
  <w:p w14:paraId="6380816A" w14:textId="77777777" w:rsidR="00DF7862" w:rsidRPr="00D05E4C" w:rsidRDefault="00DF7862" w:rsidP="00DF7862">
    <w:pPr>
      <w:jc w:val="center"/>
    </w:pPr>
    <w:r>
      <w:rPr>
        <w:rFonts w:ascii="Arial" w:hAnsi="Arial" w:cs="Arial"/>
        <w:sz w:val="15"/>
        <w:szCs w:val="15"/>
      </w:rPr>
      <w:t>Spencer Fane LLP | spencerfane.com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AEDE8" w14:textId="77777777" w:rsidR="00EE74E3" w:rsidRDefault="00EE74E3">
      <w:r>
        <w:separator/>
      </w:r>
    </w:p>
  </w:footnote>
  <w:footnote w:type="continuationSeparator" w:id="0">
    <w:p w14:paraId="17FB29DD" w14:textId="77777777" w:rsidR="00EE74E3" w:rsidRDefault="00EE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1015" w14:textId="77777777" w:rsidR="00181DF0" w:rsidRDefault="00181DF0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0FCA" w14:textId="77777777" w:rsidR="00743C62" w:rsidRDefault="00491FA5" w:rsidP="00743C62">
    <w:pPr>
      <w:pStyle w:val="Header0"/>
      <w:tabs>
        <w:tab w:val="clear" w:pos="4680"/>
        <w:tab w:val="clear" w:pos="9360"/>
      </w:tabs>
    </w:pPr>
    <w:r w:rsidRPr="007E28AB">
      <w:rPr>
        <w:noProof/>
      </w:rPr>
      <w:drawing>
        <wp:anchor distT="0" distB="0" distL="114300" distR="114300" simplePos="0" relativeHeight="251661312" behindDoc="1" locked="0" layoutInCell="1" allowOverlap="1" wp14:anchorId="30AF6401" wp14:editId="539C419F">
          <wp:simplePos x="0" y="0"/>
          <wp:positionH relativeFrom="column">
            <wp:posOffset>5092700</wp:posOffset>
          </wp:positionH>
          <wp:positionV relativeFrom="page">
            <wp:posOffset>285750</wp:posOffset>
          </wp:positionV>
          <wp:extent cx="2120900" cy="1343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 logo with clear sp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1343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43EA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C8E40A3" wp14:editId="685278D1">
              <wp:simplePos x="0" y="0"/>
              <wp:positionH relativeFrom="page">
                <wp:posOffset>635</wp:posOffset>
              </wp:positionH>
              <wp:positionV relativeFrom="page">
                <wp:posOffset>1758949</wp:posOffset>
              </wp:positionV>
              <wp:extent cx="2130425" cy="0"/>
              <wp:effectExtent l="0" t="0" r="22225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130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AFEC0" id="Straight Connector 8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.05pt,138.5pt" to="167.8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" strokecolor="black [3213]"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90938" w14:textId="77777777" w:rsidR="00DF7862" w:rsidRDefault="00DF7862" w:rsidP="00DF7862">
    <w:pPr>
      <w:pStyle w:val="Header0"/>
      <w:tabs>
        <w:tab w:val="clear" w:pos="4680"/>
        <w:tab w:val="clear" w:pos="9360"/>
      </w:tabs>
    </w:pPr>
    <w:r w:rsidRPr="007E28AB">
      <w:rPr>
        <w:noProof/>
      </w:rPr>
      <w:drawing>
        <wp:anchor distT="0" distB="0" distL="114300" distR="114300" simplePos="0" relativeHeight="251665408" behindDoc="1" locked="0" layoutInCell="1" allowOverlap="1" wp14:anchorId="3EF1CE55" wp14:editId="5D8555A3">
          <wp:simplePos x="0" y="0"/>
          <wp:positionH relativeFrom="column">
            <wp:posOffset>5092700</wp:posOffset>
          </wp:positionH>
          <wp:positionV relativeFrom="page">
            <wp:posOffset>285750</wp:posOffset>
          </wp:positionV>
          <wp:extent cx="2120900" cy="13436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 logo with clear sp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1343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F334859" wp14:editId="4D6B5B05">
              <wp:simplePos x="0" y="0"/>
              <wp:positionH relativeFrom="page">
                <wp:posOffset>635</wp:posOffset>
              </wp:positionH>
              <wp:positionV relativeFrom="page">
                <wp:posOffset>1758949</wp:posOffset>
              </wp:positionV>
              <wp:extent cx="2130425" cy="0"/>
              <wp:effectExtent l="0" t="0" r="2222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130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B2433" id="Straight Connector 1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.05pt,138.5pt" to="167.8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" strokecolor="black [3213]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50A3"/>
    <w:multiLevelType w:val="hybridMultilevel"/>
    <w:tmpl w:val="8B2E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03CF"/>
    <w:multiLevelType w:val="hybridMultilevel"/>
    <w:tmpl w:val="34B08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D3F32"/>
    <w:multiLevelType w:val="hybridMultilevel"/>
    <w:tmpl w:val="23D2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7C28"/>
    <w:multiLevelType w:val="multilevel"/>
    <w:tmpl w:val="DD68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034D3"/>
    <w:multiLevelType w:val="hybridMultilevel"/>
    <w:tmpl w:val="862A6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01D97"/>
    <w:multiLevelType w:val="hybridMultilevel"/>
    <w:tmpl w:val="D576C85C"/>
    <w:lvl w:ilvl="0" w:tplc="16529B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4601A"/>
    <w:multiLevelType w:val="hybridMultilevel"/>
    <w:tmpl w:val="6EE6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66BD"/>
    <w:multiLevelType w:val="hybridMultilevel"/>
    <w:tmpl w:val="6EE6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A5AA8"/>
    <w:multiLevelType w:val="hybridMultilevel"/>
    <w:tmpl w:val="374CCEB0"/>
    <w:lvl w:ilvl="0" w:tplc="82323AD2">
      <w:start w:val="1"/>
      <w:numFmt w:val="decimalZero"/>
      <w:lvlText w:val="[00%1]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81400"/>
    <w:multiLevelType w:val="hybridMultilevel"/>
    <w:tmpl w:val="CBE2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A4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97DBB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1C7E"/>
    <w:multiLevelType w:val="hybridMultilevel"/>
    <w:tmpl w:val="86108428"/>
    <w:lvl w:ilvl="0" w:tplc="BF74356A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  <w:color w:val="097DBB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D478A"/>
    <w:multiLevelType w:val="hybridMultilevel"/>
    <w:tmpl w:val="BB82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D1877"/>
    <w:multiLevelType w:val="hybridMultilevel"/>
    <w:tmpl w:val="8ED8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96540"/>
    <w:multiLevelType w:val="hybridMultilevel"/>
    <w:tmpl w:val="1B66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5A67"/>
    <w:multiLevelType w:val="hybridMultilevel"/>
    <w:tmpl w:val="F762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0E5A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517">
    <w:abstractNumId w:val="8"/>
  </w:num>
  <w:num w:numId="2" w16cid:durableId="1820808894">
    <w:abstractNumId w:val="10"/>
  </w:num>
  <w:num w:numId="3" w16cid:durableId="2099323145">
    <w:abstractNumId w:val="13"/>
  </w:num>
  <w:num w:numId="4" w16cid:durableId="1340280566">
    <w:abstractNumId w:val="2"/>
  </w:num>
  <w:num w:numId="5" w16cid:durableId="305476884">
    <w:abstractNumId w:val="11"/>
  </w:num>
  <w:num w:numId="6" w16cid:durableId="444731545">
    <w:abstractNumId w:val="3"/>
  </w:num>
  <w:num w:numId="7" w16cid:durableId="1398750127">
    <w:abstractNumId w:val="7"/>
  </w:num>
  <w:num w:numId="8" w16cid:durableId="1711803067">
    <w:abstractNumId w:val="4"/>
  </w:num>
  <w:num w:numId="9" w16cid:durableId="41096383">
    <w:abstractNumId w:val="1"/>
  </w:num>
  <w:num w:numId="10" w16cid:durableId="1871796761">
    <w:abstractNumId w:val="5"/>
  </w:num>
  <w:num w:numId="11" w16cid:durableId="1082139899">
    <w:abstractNumId w:val="6"/>
  </w:num>
  <w:num w:numId="12" w16cid:durableId="1809393744">
    <w:abstractNumId w:val="12"/>
  </w:num>
  <w:num w:numId="13" w16cid:durableId="871652761">
    <w:abstractNumId w:val="14"/>
  </w:num>
  <w:num w:numId="14" w16cid:durableId="1638611366">
    <w:abstractNumId w:val="0"/>
  </w:num>
  <w:num w:numId="15" w16cid:durableId="607811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"/>
    <w:docVar w:name="SWDocIDLocation" w:val="6"/>
  </w:docVars>
  <w:rsids>
    <w:rsidRoot w:val="009D0EDA"/>
    <w:rsid w:val="00000D75"/>
    <w:rsid w:val="0000350B"/>
    <w:rsid w:val="00003A07"/>
    <w:rsid w:val="00003D6A"/>
    <w:rsid w:val="0000408B"/>
    <w:rsid w:val="00004361"/>
    <w:rsid w:val="000046C4"/>
    <w:rsid w:val="00006431"/>
    <w:rsid w:val="000066F1"/>
    <w:rsid w:val="00007000"/>
    <w:rsid w:val="000079DA"/>
    <w:rsid w:val="00007C68"/>
    <w:rsid w:val="0001003F"/>
    <w:rsid w:val="00010CC8"/>
    <w:rsid w:val="00011957"/>
    <w:rsid w:val="00011D9B"/>
    <w:rsid w:val="00012303"/>
    <w:rsid w:val="000123D6"/>
    <w:rsid w:val="00012494"/>
    <w:rsid w:val="00013A31"/>
    <w:rsid w:val="00013EC5"/>
    <w:rsid w:val="0001420E"/>
    <w:rsid w:val="00014CCD"/>
    <w:rsid w:val="00014CD3"/>
    <w:rsid w:val="00014DB7"/>
    <w:rsid w:val="00014EC5"/>
    <w:rsid w:val="000157ED"/>
    <w:rsid w:val="00015B9C"/>
    <w:rsid w:val="00016F74"/>
    <w:rsid w:val="000210D7"/>
    <w:rsid w:val="00021766"/>
    <w:rsid w:val="00022CB7"/>
    <w:rsid w:val="000234E8"/>
    <w:rsid w:val="00023FC3"/>
    <w:rsid w:val="00024369"/>
    <w:rsid w:val="00024C00"/>
    <w:rsid w:val="00024FCD"/>
    <w:rsid w:val="000263E7"/>
    <w:rsid w:val="00030A3D"/>
    <w:rsid w:val="00031005"/>
    <w:rsid w:val="00031590"/>
    <w:rsid w:val="000315A4"/>
    <w:rsid w:val="00031E75"/>
    <w:rsid w:val="00032BFA"/>
    <w:rsid w:val="00033EEE"/>
    <w:rsid w:val="0003557F"/>
    <w:rsid w:val="00035706"/>
    <w:rsid w:val="000367C9"/>
    <w:rsid w:val="00037FD8"/>
    <w:rsid w:val="000402C9"/>
    <w:rsid w:val="0004091C"/>
    <w:rsid w:val="000411FA"/>
    <w:rsid w:val="000418F6"/>
    <w:rsid w:val="0004199B"/>
    <w:rsid w:val="000424E0"/>
    <w:rsid w:val="000430C0"/>
    <w:rsid w:val="00043630"/>
    <w:rsid w:val="00043EAC"/>
    <w:rsid w:val="000441CA"/>
    <w:rsid w:val="00044351"/>
    <w:rsid w:val="0004507F"/>
    <w:rsid w:val="000512FF"/>
    <w:rsid w:val="0005254F"/>
    <w:rsid w:val="000526EB"/>
    <w:rsid w:val="00052958"/>
    <w:rsid w:val="0005329D"/>
    <w:rsid w:val="0005345F"/>
    <w:rsid w:val="0005455D"/>
    <w:rsid w:val="00054A44"/>
    <w:rsid w:val="00054A4A"/>
    <w:rsid w:val="00054D9B"/>
    <w:rsid w:val="00055024"/>
    <w:rsid w:val="0005527A"/>
    <w:rsid w:val="0005547E"/>
    <w:rsid w:val="000563F9"/>
    <w:rsid w:val="000565C6"/>
    <w:rsid w:val="0005740C"/>
    <w:rsid w:val="0005742D"/>
    <w:rsid w:val="00057481"/>
    <w:rsid w:val="000575FE"/>
    <w:rsid w:val="000601F4"/>
    <w:rsid w:val="00060523"/>
    <w:rsid w:val="000610EC"/>
    <w:rsid w:val="00061191"/>
    <w:rsid w:val="000620DA"/>
    <w:rsid w:val="00062481"/>
    <w:rsid w:val="000625FB"/>
    <w:rsid w:val="00062EA1"/>
    <w:rsid w:val="000632C7"/>
    <w:rsid w:val="00065948"/>
    <w:rsid w:val="000661AB"/>
    <w:rsid w:val="00066697"/>
    <w:rsid w:val="000668D7"/>
    <w:rsid w:val="00066B78"/>
    <w:rsid w:val="000672CE"/>
    <w:rsid w:val="00067CAF"/>
    <w:rsid w:val="0007111D"/>
    <w:rsid w:val="00071907"/>
    <w:rsid w:val="00071E48"/>
    <w:rsid w:val="000726A8"/>
    <w:rsid w:val="00073A8F"/>
    <w:rsid w:val="00073B95"/>
    <w:rsid w:val="00074BA3"/>
    <w:rsid w:val="00074DB7"/>
    <w:rsid w:val="00077393"/>
    <w:rsid w:val="000777A7"/>
    <w:rsid w:val="00077B13"/>
    <w:rsid w:val="000817B9"/>
    <w:rsid w:val="00081A8F"/>
    <w:rsid w:val="000829CC"/>
    <w:rsid w:val="000835AB"/>
    <w:rsid w:val="00083C1D"/>
    <w:rsid w:val="0008514B"/>
    <w:rsid w:val="000854AB"/>
    <w:rsid w:val="00086416"/>
    <w:rsid w:val="000866B5"/>
    <w:rsid w:val="00086BE4"/>
    <w:rsid w:val="00090A05"/>
    <w:rsid w:val="00090B12"/>
    <w:rsid w:val="00091CA7"/>
    <w:rsid w:val="00094533"/>
    <w:rsid w:val="000947A8"/>
    <w:rsid w:val="00094C2D"/>
    <w:rsid w:val="0009568D"/>
    <w:rsid w:val="000960F0"/>
    <w:rsid w:val="000961F4"/>
    <w:rsid w:val="000968E9"/>
    <w:rsid w:val="00096F8C"/>
    <w:rsid w:val="00097A68"/>
    <w:rsid w:val="00097FD6"/>
    <w:rsid w:val="000A191A"/>
    <w:rsid w:val="000A2859"/>
    <w:rsid w:val="000A3AAA"/>
    <w:rsid w:val="000A46FB"/>
    <w:rsid w:val="000A4911"/>
    <w:rsid w:val="000A4C91"/>
    <w:rsid w:val="000A506A"/>
    <w:rsid w:val="000A635D"/>
    <w:rsid w:val="000A63C0"/>
    <w:rsid w:val="000A6FB5"/>
    <w:rsid w:val="000B0985"/>
    <w:rsid w:val="000B1C47"/>
    <w:rsid w:val="000B224A"/>
    <w:rsid w:val="000B2E8B"/>
    <w:rsid w:val="000B378B"/>
    <w:rsid w:val="000B3CBE"/>
    <w:rsid w:val="000B3E34"/>
    <w:rsid w:val="000B4E8B"/>
    <w:rsid w:val="000B5A0C"/>
    <w:rsid w:val="000B600D"/>
    <w:rsid w:val="000B6BCA"/>
    <w:rsid w:val="000B6C9B"/>
    <w:rsid w:val="000B70E2"/>
    <w:rsid w:val="000B75CC"/>
    <w:rsid w:val="000C05DB"/>
    <w:rsid w:val="000C0647"/>
    <w:rsid w:val="000C07AE"/>
    <w:rsid w:val="000C0911"/>
    <w:rsid w:val="000C0A91"/>
    <w:rsid w:val="000C11E5"/>
    <w:rsid w:val="000C122C"/>
    <w:rsid w:val="000C1895"/>
    <w:rsid w:val="000C1F13"/>
    <w:rsid w:val="000C2885"/>
    <w:rsid w:val="000C3CE7"/>
    <w:rsid w:val="000C4000"/>
    <w:rsid w:val="000C4159"/>
    <w:rsid w:val="000C525E"/>
    <w:rsid w:val="000C63E7"/>
    <w:rsid w:val="000C6E0B"/>
    <w:rsid w:val="000C6F5E"/>
    <w:rsid w:val="000D015B"/>
    <w:rsid w:val="000D159C"/>
    <w:rsid w:val="000D15AD"/>
    <w:rsid w:val="000D2B50"/>
    <w:rsid w:val="000D2CF8"/>
    <w:rsid w:val="000D301A"/>
    <w:rsid w:val="000D4141"/>
    <w:rsid w:val="000D43E0"/>
    <w:rsid w:val="000D5CF8"/>
    <w:rsid w:val="000D5D4D"/>
    <w:rsid w:val="000D6706"/>
    <w:rsid w:val="000D6C8C"/>
    <w:rsid w:val="000D7580"/>
    <w:rsid w:val="000D7825"/>
    <w:rsid w:val="000E093B"/>
    <w:rsid w:val="000E136D"/>
    <w:rsid w:val="000E1840"/>
    <w:rsid w:val="000E188E"/>
    <w:rsid w:val="000E1FEF"/>
    <w:rsid w:val="000E28D3"/>
    <w:rsid w:val="000E2990"/>
    <w:rsid w:val="000E2E15"/>
    <w:rsid w:val="000E3368"/>
    <w:rsid w:val="000E429C"/>
    <w:rsid w:val="000E4F7E"/>
    <w:rsid w:val="000E52E4"/>
    <w:rsid w:val="000E5B92"/>
    <w:rsid w:val="000E7DAC"/>
    <w:rsid w:val="000F034E"/>
    <w:rsid w:val="000F0DDB"/>
    <w:rsid w:val="000F11AE"/>
    <w:rsid w:val="000F1315"/>
    <w:rsid w:val="000F1F12"/>
    <w:rsid w:val="000F2C90"/>
    <w:rsid w:val="000F2FE5"/>
    <w:rsid w:val="000F3177"/>
    <w:rsid w:val="000F3659"/>
    <w:rsid w:val="000F36D3"/>
    <w:rsid w:val="000F46B6"/>
    <w:rsid w:val="000F4C9B"/>
    <w:rsid w:val="000F4D22"/>
    <w:rsid w:val="000F5409"/>
    <w:rsid w:val="000F5B85"/>
    <w:rsid w:val="000F6579"/>
    <w:rsid w:val="000F6891"/>
    <w:rsid w:val="000F756C"/>
    <w:rsid w:val="000F79C9"/>
    <w:rsid w:val="00100246"/>
    <w:rsid w:val="00100773"/>
    <w:rsid w:val="00100ABA"/>
    <w:rsid w:val="0010133E"/>
    <w:rsid w:val="00101BC0"/>
    <w:rsid w:val="00101C8E"/>
    <w:rsid w:val="001025A3"/>
    <w:rsid w:val="00102620"/>
    <w:rsid w:val="00103935"/>
    <w:rsid w:val="00103A31"/>
    <w:rsid w:val="00103AC7"/>
    <w:rsid w:val="00104261"/>
    <w:rsid w:val="0010662E"/>
    <w:rsid w:val="00106BE8"/>
    <w:rsid w:val="00107227"/>
    <w:rsid w:val="00107936"/>
    <w:rsid w:val="00107ECD"/>
    <w:rsid w:val="001101AA"/>
    <w:rsid w:val="00110CF9"/>
    <w:rsid w:val="00111345"/>
    <w:rsid w:val="00111906"/>
    <w:rsid w:val="00111A7F"/>
    <w:rsid w:val="00111F0A"/>
    <w:rsid w:val="001126D6"/>
    <w:rsid w:val="001129B9"/>
    <w:rsid w:val="00112CB4"/>
    <w:rsid w:val="00112D12"/>
    <w:rsid w:val="00112DD7"/>
    <w:rsid w:val="00113642"/>
    <w:rsid w:val="00114E00"/>
    <w:rsid w:val="00115C6E"/>
    <w:rsid w:val="00116387"/>
    <w:rsid w:val="001163B9"/>
    <w:rsid w:val="001163BC"/>
    <w:rsid w:val="0011644D"/>
    <w:rsid w:val="00116E3A"/>
    <w:rsid w:val="00117656"/>
    <w:rsid w:val="00117723"/>
    <w:rsid w:val="00120FAB"/>
    <w:rsid w:val="001216A3"/>
    <w:rsid w:val="0012216A"/>
    <w:rsid w:val="00122FB1"/>
    <w:rsid w:val="00123634"/>
    <w:rsid w:val="001236A2"/>
    <w:rsid w:val="00123764"/>
    <w:rsid w:val="00124482"/>
    <w:rsid w:val="00124544"/>
    <w:rsid w:val="00124F81"/>
    <w:rsid w:val="00125190"/>
    <w:rsid w:val="00125674"/>
    <w:rsid w:val="00126910"/>
    <w:rsid w:val="00126D20"/>
    <w:rsid w:val="00126D5C"/>
    <w:rsid w:val="00127677"/>
    <w:rsid w:val="0013073E"/>
    <w:rsid w:val="00131350"/>
    <w:rsid w:val="0013174E"/>
    <w:rsid w:val="00132CBD"/>
    <w:rsid w:val="00132E97"/>
    <w:rsid w:val="00133C57"/>
    <w:rsid w:val="00134754"/>
    <w:rsid w:val="001356B8"/>
    <w:rsid w:val="0013587C"/>
    <w:rsid w:val="001374EF"/>
    <w:rsid w:val="00137549"/>
    <w:rsid w:val="0014152F"/>
    <w:rsid w:val="0014208F"/>
    <w:rsid w:val="00142A29"/>
    <w:rsid w:val="00142F5C"/>
    <w:rsid w:val="001435E3"/>
    <w:rsid w:val="00143A75"/>
    <w:rsid w:val="00143F1B"/>
    <w:rsid w:val="00145345"/>
    <w:rsid w:val="0014600B"/>
    <w:rsid w:val="00146675"/>
    <w:rsid w:val="0014758A"/>
    <w:rsid w:val="001502EF"/>
    <w:rsid w:val="00150545"/>
    <w:rsid w:val="00150729"/>
    <w:rsid w:val="001510C2"/>
    <w:rsid w:val="001522A7"/>
    <w:rsid w:val="00152A35"/>
    <w:rsid w:val="00153BF4"/>
    <w:rsid w:val="00153C9E"/>
    <w:rsid w:val="0015480E"/>
    <w:rsid w:val="00154E10"/>
    <w:rsid w:val="0015501C"/>
    <w:rsid w:val="00155939"/>
    <w:rsid w:val="00155C48"/>
    <w:rsid w:val="00160712"/>
    <w:rsid w:val="0016176C"/>
    <w:rsid w:val="00161C38"/>
    <w:rsid w:val="001626F0"/>
    <w:rsid w:val="0016337A"/>
    <w:rsid w:val="00163BF9"/>
    <w:rsid w:val="001667F9"/>
    <w:rsid w:val="0016686F"/>
    <w:rsid w:val="00170CAB"/>
    <w:rsid w:val="00171225"/>
    <w:rsid w:val="00171301"/>
    <w:rsid w:val="001724B0"/>
    <w:rsid w:val="001733D7"/>
    <w:rsid w:val="001738CD"/>
    <w:rsid w:val="00173EE7"/>
    <w:rsid w:val="0017476D"/>
    <w:rsid w:val="00174B1D"/>
    <w:rsid w:val="00174CFB"/>
    <w:rsid w:val="00175928"/>
    <w:rsid w:val="00175DAB"/>
    <w:rsid w:val="001762EF"/>
    <w:rsid w:val="00176935"/>
    <w:rsid w:val="00176B3A"/>
    <w:rsid w:val="00177415"/>
    <w:rsid w:val="001777B2"/>
    <w:rsid w:val="00177AA3"/>
    <w:rsid w:val="00180ED7"/>
    <w:rsid w:val="001812A0"/>
    <w:rsid w:val="00181A1B"/>
    <w:rsid w:val="00181AC0"/>
    <w:rsid w:val="00181DF0"/>
    <w:rsid w:val="0018219E"/>
    <w:rsid w:val="001822B0"/>
    <w:rsid w:val="00183120"/>
    <w:rsid w:val="00183C34"/>
    <w:rsid w:val="00185298"/>
    <w:rsid w:val="0018575B"/>
    <w:rsid w:val="001859DB"/>
    <w:rsid w:val="001864AD"/>
    <w:rsid w:val="001877DD"/>
    <w:rsid w:val="00187918"/>
    <w:rsid w:val="0019291E"/>
    <w:rsid w:val="00192D45"/>
    <w:rsid w:val="00192EDE"/>
    <w:rsid w:val="0019369B"/>
    <w:rsid w:val="00195A4A"/>
    <w:rsid w:val="00195BAF"/>
    <w:rsid w:val="001965DA"/>
    <w:rsid w:val="00196C1C"/>
    <w:rsid w:val="00196DDD"/>
    <w:rsid w:val="00197532"/>
    <w:rsid w:val="00197B27"/>
    <w:rsid w:val="001A1405"/>
    <w:rsid w:val="001A1B85"/>
    <w:rsid w:val="001A206D"/>
    <w:rsid w:val="001A2345"/>
    <w:rsid w:val="001A37F3"/>
    <w:rsid w:val="001A3BB5"/>
    <w:rsid w:val="001A5B88"/>
    <w:rsid w:val="001A611A"/>
    <w:rsid w:val="001A6D27"/>
    <w:rsid w:val="001B049A"/>
    <w:rsid w:val="001B04B1"/>
    <w:rsid w:val="001B0672"/>
    <w:rsid w:val="001B0A2C"/>
    <w:rsid w:val="001B0B60"/>
    <w:rsid w:val="001B1654"/>
    <w:rsid w:val="001B2C61"/>
    <w:rsid w:val="001B3C6D"/>
    <w:rsid w:val="001B44F3"/>
    <w:rsid w:val="001B4879"/>
    <w:rsid w:val="001B4DC7"/>
    <w:rsid w:val="001B5375"/>
    <w:rsid w:val="001B5B48"/>
    <w:rsid w:val="001B5F6B"/>
    <w:rsid w:val="001B6841"/>
    <w:rsid w:val="001C0276"/>
    <w:rsid w:val="001C2D11"/>
    <w:rsid w:val="001C2E97"/>
    <w:rsid w:val="001C376E"/>
    <w:rsid w:val="001C3B39"/>
    <w:rsid w:val="001C4296"/>
    <w:rsid w:val="001C49B0"/>
    <w:rsid w:val="001C55AB"/>
    <w:rsid w:val="001C58EF"/>
    <w:rsid w:val="001C606C"/>
    <w:rsid w:val="001C6436"/>
    <w:rsid w:val="001C6725"/>
    <w:rsid w:val="001C7414"/>
    <w:rsid w:val="001C7909"/>
    <w:rsid w:val="001C7D28"/>
    <w:rsid w:val="001D02EA"/>
    <w:rsid w:val="001D04B0"/>
    <w:rsid w:val="001D1080"/>
    <w:rsid w:val="001D115F"/>
    <w:rsid w:val="001D117E"/>
    <w:rsid w:val="001D15B7"/>
    <w:rsid w:val="001D1987"/>
    <w:rsid w:val="001D2125"/>
    <w:rsid w:val="001D2C40"/>
    <w:rsid w:val="001D387B"/>
    <w:rsid w:val="001D3941"/>
    <w:rsid w:val="001D5FD2"/>
    <w:rsid w:val="001D6531"/>
    <w:rsid w:val="001D6C8D"/>
    <w:rsid w:val="001D6FB0"/>
    <w:rsid w:val="001D772C"/>
    <w:rsid w:val="001D7C00"/>
    <w:rsid w:val="001E0337"/>
    <w:rsid w:val="001E14CC"/>
    <w:rsid w:val="001E2CDE"/>
    <w:rsid w:val="001E336B"/>
    <w:rsid w:val="001E3ADE"/>
    <w:rsid w:val="001E3EB3"/>
    <w:rsid w:val="001E4040"/>
    <w:rsid w:val="001E4333"/>
    <w:rsid w:val="001E4E6B"/>
    <w:rsid w:val="001E5D13"/>
    <w:rsid w:val="001E722C"/>
    <w:rsid w:val="001E7430"/>
    <w:rsid w:val="001F1521"/>
    <w:rsid w:val="001F1934"/>
    <w:rsid w:val="001F40FE"/>
    <w:rsid w:val="001F4B4F"/>
    <w:rsid w:val="001F5D96"/>
    <w:rsid w:val="001F5EBF"/>
    <w:rsid w:val="001F6D24"/>
    <w:rsid w:val="001F72D9"/>
    <w:rsid w:val="00201278"/>
    <w:rsid w:val="002015B9"/>
    <w:rsid w:val="0020191A"/>
    <w:rsid w:val="00202015"/>
    <w:rsid w:val="0020218E"/>
    <w:rsid w:val="002022B0"/>
    <w:rsid w:val="00202DA5"/>
    <w:rsid w:val="0020368C"/>
    <w:rsid w:val="002039D0"/>
    <w:rsid w:val="00203BF8"/>
    <w:rsid w:val="00205ABE"/>
    <w:rsid w:val="00206626"/>
    <w:rsid w:val="00206E66"/>
    <w:rsid w:val="00211243"/>
    <w:rsid w:val="0021174D"/>
    <w:rsid w:val="00212387"/>
    <w:rsid w:val="00213A28"/>
    <w:rsid w:val="0021550A"/>
    <w:rsid w:val="00215F04"/>
    <w:rsid w:val="0021628E"/>
    <w:rsid w:val="0021741E"/>
    <w:rsid w:val="0021765A"/>
    <w:rsid w:val="002177D8"/>
    <w:rsid w:val="00217E70"/>
    <w:rsid w:val="00220754"/>
    <w:rsid w:val="00221320"/>
    <w:rsid w:val="0022166C"/>
    <w:rsid w:val="00221B21"/>
    <w:rsid w:val="00224517"/>
    <w:rsid w:val="00225470"/>
    <w:rsid w:val="00225697"/>
    <w:rsid w:val="00225EAE"/>
    <w:rsid w:val="00226463"/>
    <w:rsid w:val="0023070F"/>
    <w:rsid w:val="00230ABB"/>
    <w:rsid w:val="00231E9C"/>
    <w:rsid w:val="002325FD"/>
    <w:rsid w:val="002335A4"/>
    <w:rsid w:val="002336C5"/>
    <w:rsid w:val="00237038"/>
    <w:rsid w:val="00237674"/>
    <w:rsid w:val="00237914"/>
    <w:rsid w:val="002403BC"/>
    <w:rsid w:val="00241C08"/>
    <w:rsid w:val="00242660"/>
    <w:rsid w:val="00242B11"/>
    <w:rsid w:val="00242DD1"/>
    <w:rsid w:val="00243F2F"/>
    <w:rsid w:val="002445E1"/>
    <w:rsid w:val="002451C7"/>
    <w:rsid w:val="00245B97"/>
    <w:rsid w:val="00246415"/>
    <w:rsid w:val="0024689A"/>
    <w:rsid w:val="0025047E"/>
    <w:rsid w:val="00250983"/>
    <w:rsid w:val="00250BAD"/>
    <w:rsid w:val="00250F1B"/>
    <w:rsid w:val="002520FE"/>
    <w:rsid w:val="00253EA5"/>
    <w:rsid w:val="00253F82"/>
    <w:rsid w:val="0025486F"/>
    <w:rsid w:val="00254940"/>
    <w:rsid w:val="0025593A"/>
    <w:rsid w:val="00256071"/>
    <w:rsid w:val="002567EB"/>
    <w:rsid w:val="00257C75"/>
    <w:rsid w:val="00257CEC"/>
    <w:rsid w:val="002608B7"/>
    <w:rsid w:val="0026122F"/>
    <w:rsid w:val="0026126B"/>
    <w:rsid w:val="00261696"/>
    <w:rsid w:val="0026194C"/>
    <w:rsid w:val="002619EE"/>
    <w:rsid w:val="00261CC3"/>
    <w:rsid w:val="002643CA"/>
    <w:rsid w:val="002664C3"/>
    <w:rsid w:val="00266681"/>
    <w:rsid w:val="00266D3C"/>
    <w:rsid w:val="002673F6"/>
    <w:rsid w:val="00271644"/>
    <w:rsid w:val="0027272C"/>
    <w:rsid w:val="00273927"/>
    <w:rsid w:val="0027455C"/>
    <w:rsid w:val="002752D9"/>
    <w:rsid w:val="00275465"/>
    <w:rsid w:val="002760A1"/>
    <w:rsid w:val="00276B67"/>
    <w:rsid w:val="002770F5"/>
    <w:rsid w:val="00277F69"/>
    <w:rsid w:val="002803B0"/>
    <w:rsid w:val="00281E8C"/>
    <w:rsid w:val="00281F87"/>
    <w:rsid w:val="002821C1"/>
    <w:rsid w:val="002825AC"/>
    <w:rsid w:val="00282D2F"/>
    <w:rsid w:val="00283548"/>
    <w:rsid w:val="002841B9"/>
    <w:rsid w:val="00285519"/>
    <w:rsid w:val="00285B8D"/>
    <w:rsid w:val="00285EE9"/>
    <w:rsid w:val="0028659B"/>
    <w:rsid w:val="00286A2B"/>
    <w:rsid w:val="00286F07"/>
    <w:rsid w:val="00286F92"/>
    <w:rsid w:val="002870EA"/>
    <w:rsid w:val="00287D7E"/>
    <w:rsid w:val="00287DB0"/>
    <w:rsid w:val="00290DEE"/>
    <w:rsid w:val="002910D8"/>
    <w:rsid w:val="00291ECA"/>
    <w:rsid w:val="00292764"/>
    <w:rsid w:val="002927E8"/>
    <w:rsid w:val="002933B8"/>
    <w:rsid w:val="002951CC"/>
    <w:rsid w:val="002952D3"/>
    <w:rsid w:val="0029664A"/>
    <w:rsid w:val="00297E55"/>
    <w:rsid w:val="002A0121"/>
    <w:rsid w:val="002A07CD"/>
    <w:rsid w:val="002A0C45"/>
    <w:rsid w:val="002A291B"/>
    <w:rsid w:val="002A4F9B"/>
    <w:rsid w:val="002A5022"/>
    <w:rsid w:val="002A69F5"/>
    <w:rsid w:val="002A742B"/>
    <w:rsid w:val="002A7B6F"/>
    <w:rsid w:val="002B0650"/>
    <w:rsid w:val="002B1392"/>
    <w:rsid w:val="002B1473"/>
    <w:rsid w:val="002B15B5"/>
    <w:rsid w:val="002B17E7"/>
    <w:rsid w:val="002B1DBF"/>
    <w:rsid w:val="002B2037"/>
    <w:rsid w:val="002B241B"/>
    <w:rsid w:val="002B4593"/>
    <w:rsid w:val="002B4F68"/>
    <w:rsid w:val="002B59B8"/>
    <w:rsid w:val="002B65F4"/>
    <w:rsid w:val="002B7243"/>
    <w:rsid w:val="002B728F"/>
    <w:rsid w:val="002B7917"/>
    <w:rsid w:val="002B7B80"/>
    <w:rsid w:val="002B7B99"/>
    <w:rsid w:val="002B7FBF"/>
    <w:rsid w:val="002C0EA4"/>
    <w:rsid w:val="002C0EFB"/>
    <w:rsid w:val="002C15E2"/>
    <w:rsid w:val="002C1DD8"/>
    <w:rsid w:val="002C384C"/>
    <w:rsid w:val="002C543F"/>
    <w:rsid w:val="002C5C44"/>
    <w:rsid w:val="002C6904"/>
    <w:rsid w:val="002C6A9C"/>
    <w:rsid w:val="002C7017"/>
    <w:rsid w:val="002C7934"/>
    <w:rsid w:val="002C79D8"/>
    <w:rsid w:val="002C7EA2"/>
    <w:rsid w:val="002D0BA2"/>
    <w:rsid w:val="002D1EA4"/>
    <w:rsid w:val="002D244E"/>
    <w:rsid w:val="002D2D34"/>
    <w:rsid w:val="002D2DCF"/>
    <w:rsid w:val="002D3CE8"/>
    <w:rsid w:val="002D4A49"/>
    <w:rsid w:val="002D4C8F"/>
    <w:rsid w:val="002D570B"/>
    <w:rsid w:val="002D58A0"/>
    <w:rsid w:val="002D5D82"/>
    <w:rsid w:val="002D5F09"/>
    <w:rsid w:val="002D601F"/>
    <w:rsid w:val="002D6183"/>
    <w:rsid w:val="002D6926"/>
    <w:rsid w:val="002D6DDD"/>
    <w:rsid w:val="002D729E"/>
    <w:rsid w:val="002D758D"/>
    <w:rsid w:val="002D77FE"/>
    <w:rsid w:val="002D7F41"/>
    <w:rsid w:val="002E1737"/>
    <w:rsid w:val="002E246D"/>
    <w:rsid w:val="002E2AE0"/>
    <w:rsid w:val="002E458B"/>
    <w:rsid w:val="002E59BA"/>
    <w:rsid w:val="002E5CEE"/>
    <w:rsid w:val="002E5F3B"/>
    <w:rsid w:val="002E6D84"/>
    <w:rsid w:val="002E7537"/>
    <w:rsid w:val="002E77B1"/>
    <w:rsid w:val="002F19AF"/>
    <w:rsid w:val="002F1B6E"/>
    <w:rsid w:val="002F21E3"/>
    <w:rsid w:val="002F2359"/>
    <w:rsid w:val="002F2DF2"/>
    <w:rsid w:val="002F2E78"/>
    <w:rsid w:val="002F34ED"/>
    <w:rsid w:val="002F3715"/>
    <w:rsid w:val="002F4476"/>
    <w:rsid w:val="002F492E"/>
    <w:rsid w:val="002F4BF3"/>
    <w:rsid w:val="002F698F"/>
    <w:rsid w:val="002F6A68"/>
    <w:rsid w:val="002F6D69"/>
    <w:rsid w:val="002F7386"/>
    <w:rsid w:val="003006CF"/>
    <w:rsid w:val="00300C04"/>
    <w:rsid w:val="00300ED4"/>
    <w:rsid w:val="00300FBB"/>
    <w:rsid w:val="003011DE"/>
    <w:rsid w:val="003013EF"/>
    <w:rsid w:val="0030185F"/>
    <w:rsid w:val="00301BFC"/>
    <w:rsid w:val="00302523"/>
    <w:rsid w:val="00303427"/>
    <w:rsid w:val="00303C52"/>
    <w:rsid w:val="00304022"/>
    <w:rsid w:val="0030564C"/>
    <w:rsid w:val="003056BC"/>
    <w:rsid w:val="00306042"/>
    <w:rsid w:val="0030694F"/>
    <w:rsid w:val="00306E12"/>
    <w:rsid w:val="00310ABA"/>
    <w:rsid w:val="00311635"/>
    <w:rsid w:val="00311706"/>
    <w:rsid w:val="00312C00"/>
    <w:rsid w:val="00314AD8"/>
    <w:rsid w:val="00315D61"/>
    <w:rsid w:val="00320729"/>
    <w:rsid w:val="00320A38"/>
    <w:rsid w:val="00321277"/>
    <w:rsid w:val="00321B03"/>
    <w:rsid w:val="003230C8"/>
    <w:rsid w:val="003232F0"/>
    <w:rsid w:val="00323C0F"/>
    <w:rsid w:val="00324143"/>
    <w:rsid w:val="00324993"/>
    <w:rsid w:val="003255BE"/>
    <w:rsid w:val="00325791"/>
    <w:rsid w:val="003270A4"/>
    <w:rsid w:val="00330A24"/>
    <w:rsid w:val="00330A60"/>
    <w:rsid w:val="00331DA9"/>
    <w:rsid w:val="00331EBD"/>
    <w:rsid w:val="003322DC"/>
    <w:rsid w:val="00332750"/>
    <w:rsid w:val="003342CF"/>
    <w:rsid w:val="00334358"/>
    <w:rsid w:val="00335E00"/>
    <w:rsid w:val="00336222"/>
    <w:rsid w:val="003362FE"/>
    <w:rsid w:val="00336849"/>
    <w:rsid w:val="0033798D"/>
    <w:rsid w:val="00340013"/>
    <w:rsid w:val="003403FF"/>
    <w:rsid w:val="003404DE"/>
    <w:rsid w:val="00341647"/>
    <w:rsid w:val="00342390"/>
    <w:rsid w:val="00342AF6"/>
    <w:rsid w:val="00342FE6"/>
    <w:rsid w:val="00343760"/>
    <w:rsid w:val="003454C3"/>
    <w:rsid w:val="00345E79"/>
    <w:rsid w:val="0034653D"/>
    <w:rsid w:val="00346C21"/>
    <w:rsid w:val="00347B84"/>
    <w:rsid w:val="003500DB"/>
    <w:rsid w:val="00350337"/>
    <w:rsid w:val="0035035C"/>
    <w:rsid w:val="003503AF"/>
    <w:rsid w:val="0035098A"/>
    <w:rsid w:val="00351891"/>
    <w:rsid w:val="00353A35"/>
    <w:rsid w:val="0035477A"/>
    <w:rsid w:val="00354903"/>
    <w:rsid w:val="00354EA7"/>
    <w:rsid w:val="0035501A"/>
    <w:rsid w:val="00355295"/>
    <w:rsid w:val="003555C9"/>
    <w:rsid w:val="00355B6F"/>
    <w:rsid w:val="00355D89"/>
    <w:rsid w:val="00355F7F"/>
    <w:rsid w:val="003561FA"/>
    <w:rsid w:val="00356F72"/>
    <w:rsid w:val="00357D64"/>
    <w:rsid w:val="00357ED0"/>
    <w:rsid w:val="0036085B"/>
    <w:rsid w:val="00360B44"/>
    <w:rsid w:val="00360BF2"/>
    <w:rsid w:val="00360FFA"/>
    <w:rsid w:val="00361C33"/>
    <w:rsid w:val="00363024"/>
    <w:rsid w:val="003636B4"/>
    <w:rsid w:val="00363F5C"/>
    <w:rsid w:val="00364AA3"/>
    <w:rsid w:val="0036524B"/>
    <w:rsid w:val="003658F1"/>
    <w:rsid w:val="00366C8B"/>
    <w:rsid w:val="00366FA6"/>
    <w:rsid w:val="00367A4B"/>
    <w:rsid w:val="00367ACA"/>
    <w:rsid w:val="00367D03"/>
    <w:rsid w:val="00367F0F"/>
    <w:rsid w:val="00370258"/>
    <w:rsid w:val="003703EF"/>
    <w:rsid w:val="003706EF"/>
    <w:rsid w:val="00370861"/>
    <w:rsid w:val="00370C24"/>
    <w:rsid w:val="00370DCD"/>
    <w:rsid w:val="00371A42"/>
    <w:rsid w:val="00372108"/>
    <w:rsid w:val="003749FE"/>
    <w:rsid w:val="00375743"/>
    <w:rsid w:val="00376010"/>
    <w:rsid w:val="00376385"/>
    <w:rsid w:val="003765FD"/>
    <w:rsid w:val="003769E5"/>
    <w:rsid w:val="00377FC2"/>
    <w:rsid w:val="00380D42"/>
    <w:rsid w:val="00380DD8"/>
    <w:rsid w:val="003814A7"/>
    <w:rsid w:val="00381769"/>
    <w:rsid w:val="0038188C"/>
    <w:rsid w:val="003818EF"/>
    <w:rsid w:val="00382340"/>
    <w:rsid w:val="00382E8F"/>
    <w:rsid w:val="0038422B"/>
    <w:rsid w:val="00386600"/>
    <w:rsid w:val="00386651"/>
    <w:rsid w:val="0039001F"/>
    <w:rsid w:val="0039048F"/>
    <w:rsid w:val="00390C7F"/>
    <w:rsid w:val="00391576"/>
    <w:rsid w:val="0039205D"/>
    <w:rsid w:val="00393C1A"/>
    <w:rsid w:val="0039476B"/>
    <w:rsid w:val="0039517F"/>
    <w:rsid w:val="0039589B"/>
    <w:rsid w:val="0039597A"/>
    <w:rsid w:val="003964FB"/>
    <w:rsid w:val="00397096"/>
    <w:rsid w:val="00397C2A"/>
    <w:rsid w:val="003A0176"/>
    <w:rsid w:val="003A0EF3"/>
    <w:rsid w:val="003A10B5"/>
    <w:rsid w:val="003A10C1"/>
    <w:rsid w:val="003A10C4"/>
    <w:rsid w:val="003A161A"/>
    <w:rsid w:val="003A17BA"/>
    <w:rsid w:val="003A367F"/>
    <w:rsid w:val="003A48EA"/>
    <w:rsid w:val="003A4DD0"/>
    <w:rsid w:val="003A4F38"/>
    <w:rsid w:val="003A59A3"/>
    <w:rsid w:val="003A5A96"/>
    <w:rsid w:val="003A65BD"/>
    <w:rsid w:val="003A6795"/>
    <w:rsid w:val="003A7335"/>
    <w:rsid w:val="003A788F"/>
    <w:rsid w:val="003B047D"/>
    <w:rsid w:val="003B35ED"/>
    <w:rsid w:val="003B3A7C"/>
    <w:rsid w:val="003B446B"/>
    <w:rsid w:val="003B457C"/>
    <w:rsid w:val="003B4DCD"/>
    <w:rsid w:val="003B51E4"/>
    <w:rsid w:val="003B52B8"/>
    <w:rsid w:val="003B5729"/>
    <w:rsid w:val="003B5C4D"/>
    <w:rsid w:val="003B6578"/>
    <w:rsid w:val="003B7E2A"/>
    <w:rsid w:val="003C0372"/>
    <w:rsid w:val="003C1573"/>
    <w:rsid w:val="003C1D89"/>
    <w:rsid w:val="003C224B"/>
    <w:rsid w:val="003C250B"/>
    <w:rsid w:val="003C2C89"/>
    <w:rsid w:val="003C4E83"/>
    <w:rsid w:val="003C4F67"/>
    <w:rsid w:val="003C534A"/>
    <w:rsid w:val="003C65C3"/>
    <w:rsid w:val="003C6BD8"/>
    <w:rsid w:val="003C71C8"/>
    <w:rsid w:val="003C73EE"/>
    <w:rsid w:val="003C79A7"/>
    <w:rsid w:val="003C7B26"/>
    <w:rsid w:val="003D041B"/>
    <w:rsid w:val="003D0F57"/>
    <w:rsid w:val="003D1DD8"/>
    <w:rsid w:val="003D3549"/>
    <w:rsid w:val="003D3C51"/>
    <w:rsid w:val="003D4524"/>
    <w:rsid w:val="003D4E93"/>
    <w:rsid w:val="003D4F7E"/>
    <w:rsid w:val="003D58E2"/>
    <w:rsid w:val="003D5CF5"/>
    <w:rsid w:val="003D70AD"/>
    <w:rsid w:val="003D7E30"/>
    <w:rsid w:val="003E0102"/>
    <w:rsid w:val="003E0463"/>
    <w:rsid w:val="003E0E87"/>
    <w:rsid w:val="003E11E2"/>
    <w:rsid w:val="003E1FB4"/>
    <w:rsid w:val="003E2362"/>
    <w:rsid w:val="003E311C"/>
    <w:rsid w:val="003E342C"/>
    <w:rsid w:val="003E346F"/>
    <w:rsid w:val="003E5A55"/>
    <w:rsid w:val="003E6133"/>
    <w:rsid w:val="003E6A71"/>
    <w:rsid w:val="003E74C9"/>
    <w:rsid w:val="003E7ED8"/>
    <w:rsid w:val="003F022F"/>
    <w:rsid w:val="003F04C7"/>
    <w:rsid w:val="003F1493"/>
    <w:rsid w:val="003F14C3"/>
    <w:rsid w:val="003F1E66"/>
    <w:rsid w:val="003F205E"/>
    <w:rsid w:val="003F2311"/>
    <w:rsid w:val="003F2724"/>
    <w:rsid w:val="003F2889"/>
    <w:rsid w:val="003F38B6"/>
    <w:rsid w:val="003F3A49"/>
    <w:rsid w:val="003F4931"/>
    <w:rsid w:val="003F4BF2"/>
    <w:rsid w:val="003F5161"/>
    <w:rsid w:val="003F636A"/>
    <w:rsid w:val="003F6475"/>
    <w:rsid w:val="003F675C"/>
    <w:rsid w:val="003F6BFF"/>
    <w:rsid w:val="003F6EE1"/>
    <w:rsid w:val="003F7319"/>
    <w:rsid w:val="0040040F"/>
    <w:rsid w:val="004016AF"/>
    <w:rsid w:val="00401E80"/>
    <w:rsid w:val="004021EA"/>
    <w:rsid w:val="00404826"/>
    <w:rsid w:val="00404A08"/>
    <w:rsid w:val="00404C1B"/>
    <w:rsid w:val="00404E80"/>
    <w:rsid w:val="00404FE8"/>
    <w:rsid w:val="00405279"/>
    <w:rsid w:val="0040695C"/>
    <w:rsid w:val="00406F85"/>
    <w:rsid w:val="004075E9"/>
    <w:rsid w:val="00407741"/>
    <w:rsid w:val="00410756"/>
    <w:rsid w:val="00410794"/>
    <w:rsid w:val="004107BA"/>
    <w:rsid w:val="00410C09"/>
    <w:rsid w:val="004119FF"/>
    <w:rsid w:val="00411F73"/>
    <w:rsid w:val="00413009"/>
    <w:rsid w:val="00413024"/>
    <w:rsid w:val="00413A78"/>
    <w:rsid w:val="00413B0F"/>
    <w:rsid w:val="00413C2F"/>
    <w:rsid w:val="00413DDD"/>
    <w:rsid w:val="00414244"/>
    <w:rsid w:val="004149FE"/>
    <w:rsid w:val="00415130"/>
    <w:rsid w:val="00416CA6"/>
    <w:rsid w:val="00417187"/>
    <w:rsid w:val="00420226"/>
    <w:rsid w:val="00421D4F"/>
    <w:rsid w:val="00423584"/>
    <w:rsid w:val="00423E80"/>
    <w:rsid w:val="00424E17"/>
    <w:rsid w:val="00426828"/>
    <w:rsid w:val="00426CCF"/>
    <w:rsid w:val="00427187"/>
    <w:rsid w:val="00427581"/>
    <w:rsid w:val="00427E92"/>
    <w:rsid w:val="00430BB1"/>
    <w:rsid w:val="00430EC1"/>
    <w:rsid w:val="00431616"/>
    <w:rsid w:val="004317EB"/>
    <w:rsid w:val="004323B8"/>
    <w:rsid w:val="00432F05"/>
    <w:rsid w:val="004332E0"/>
    <w:rsid w:val="00434A72"/>
    <w:rsid w:val="00436A21"/>
    <w:rsid w:val="004370C8"/>
    <w:rsid w:val="00440C29"/>
    <w:rsid w:val="00440F10"/>
    <w:rsid w:val="004411C9"/>
    <w:rsid w:val="0044192A"/>
    <w:rsid w:val="00442C88"/>
    <w:rsid w:val="004430D6"/>
    <w:rsid w:val="004446AC"/>
    <w:rsid w:val="00444AA3"/>
    <w:rsid w:val="0044516C"/>
    <w:rsid w:val="004454BE"/>
    <w:rsid w:val="00445F79"/>
    <w:rsid w:val="00446447"/>
    <w:rsid w:val="00446A59"/>
    <w:rsid w:val="004472DB"/>
    <w:rsid w:val="00447F68"/>
    <w:rsid w:val="00450022"/>
    <w:rsid w:val="00450155"/>
    <w:rsid w:val="00451DCB"/>
    <w:rsid w:val="004528CE"/>
    <w:rsid w:val="00452F4E"/>
    <w:rsid w:val="00453232"/>
    <w:rsid w:val="00453E70"/>
    <w:rsid w:val="004552C0"/>
    <w:rsid w:val="00455504"/>
    <w:rsid w:val="0045645C"/>
    <w:rsid w:val="0045645D"/>
    <w:rsid w:val="00457290"/>
    <w:rsid w:val="00457FB6"/>
    <w:rsid w:val="00460030"/>
    <w:rsid w:val="00460217"/>
    <w:rsid w:val="004602A5"/>
    <w:rsid w:val="004608C2"/>
    <w:rsid w:val="00460E3A"/>
    <w:rsid w:val="0046115E"/>
    <w:rsid w:val="004614E0"/>
    <w:rsid w:val="004618D4"/>
    <w:rsid w:val="00462453"/>
    <w:rsid w:val="00462B37"/>
    <w:rsid w:val="00462FA2"/>
    <w:rsid w:val="004647AB"/>
    <w:rsid w:val="00464BCF"/>
    <w:rsid w:val="00464D8F"/>
    <w:rsid w:val="00465015"/>
    <w:rsid w:val="00465F46"/>
    <w:rsid w:val="00466406"/>
    <w:rsid w:val="00466C41"/>
    <w:rsid w:val="00467143"/>
    <w:rsid w:val="00470D26"/>
    <w:rsid w:val="00471463"/>
    <w:rsid w:val="00471FBC"/>
    <w:rsid w:val="004720B8"/>
    <w:rsid w:val="00473BDB"/>
    <w:rsid w:val="00473DD8"/>
    <w:rsid w:val="0047480D"/>
    <w:rsid w:val="00475019"/>
    <w:rsid w:val="0047536E"/>
    <w:rsid w:val="0047562F"/>
    <w:rsid w:val="004756B9"/>
    <w:rsid w:val="00476DD3"/>
    <w:rsid w:val="004776B6"/>
    <w:rsid w:val="00477ABD"/>
    <w:rsid w:val="004803B2"/>
    <w:rsid w:val="0048088F"/>
    <w:rsid w:val="00481624"/>
    <w:rsid w:val="00482354"/>
    <w:rsid w:val="00482867"/>
    <w:rsid w:val="00483375"/>
    <w:rsid w:val="0048350C"/>
    <w:rsid w:val="0048529A"/>
    <w:rsid w:val="004854A6"/>
    <w:rsid w:val="00485653"/>
    <w:rsid w:val="00485FB1"/>
    <w:rsid w:val="0048622F"/>
    <w:rsid w:val="00486EFE"/>
    <w:rsid w:val="00487BCC"/>
    <w:rsid w:val="00490809"/>
    <w:rsid w:val="004916A3"/>
    <w:rsid w:val="00491CBF"/>
    <w:rsid w:val="00491FA5"/>
    <w:rsid w:val="00492379"/>
    <w:rsid w:val="004923DB"/>
    <w:rsid w:val="004938C4"/>
    <w:rsid w:val="0049403D"/>
    <w:rsid w:val="00494A35"/>
    <w:rsid w:val="004959B1"/>
    <w:rsid w:val="004960D0"/>
    <w:rsid w:val="0049789F"/>
    <w:rsid w:val="0049792C"/>
    <w:rsid w:val="004A0D04"/>
    <w:rsid w:val="004A1418"/>
    <w:rsid w:val="004A1BB2"/>
    <w:rsid w:val="004A1E97"/>
    <w:rsid w:val="004A2364"/>
    <w:rsid w:val="004A26A8"/>
    <w:rsid w:val="004A294A"/>
    <w:rsid w:val="004A2A29"/>
    <w:rsid w:val="004A2BDD"/>
    <w:rsid w:val="004A5BA4"/>
    <w:rsid w:val="004A612D"/>
    <w:rsid w:val="004A7838"/>
    <w:rsid w:val="004B0D74"/>
    <w:rsid w:val="004B12A7"/>
    <w:rsid w:val="004B12E9"/>
    <w:rsid w:val="004B1A31"/>
    <w:rsid w:val="004B421A"/>
    <w:rsid w:val="004B4A5D"/>
    <w:rsid w:val="004B5E9D"/>
    <w:rsid w:val="004B6C6E"/>
    <w:rsid w:val="004B6E00"/>
    <w:rsid w:val="004B725D"/>
    <w:rsid w:val="004B7FED"/>
    <w:rsid w:val="004C164B"/>
    <w:rsid w:val="004C210C"/>
    <w:rsid w:val="004C3521"/>
    <w:rsid w:val="004C3D4E"/>
    <w:rsid w:val="004C57E2"/>
    <w:rsid w:val="004C74C9"/>
    <w:rsid w:val="004D07F2"/>
    <w:rsid w:val="004D09A9"/>
    <w:rsid w:val="004D1107"/>
    <w:rsid w:val="004D12C2"/>
    <w:rsid w:val="004D191B"/>
    <w:rsid w:val="004D2021"/>
    <w:rsid w:val="004D27A5"/>
    <w:rsid w:val="004D2B04"/>
    <w:rsid w:val="004D3273"/>
    <w:rsid w:val="004D3FA7"/>
    <w:rsid w:val="004D4A3D"/>
    <w:rsid w:val="004D4B43"/>
    <w:rsid w:val="004D5C15"/>
    <w:rsid w:val="004D5F88"/>
    <w:rsid w:val="004D5FB9"/>
    <w:rsid w:val="004D60CB"/>
    <w:rsid w:val="004D79B0"/>
    <w:rsid w:val="004D7F72"/>
    <w:rsid w:val="004E093C"/>
    <w:rsid w:val="004E0D15"/>
    <w:rsid w:val="004E0F7D"/>
    <w:rsid w:val="004E0FB9"/>
    <w:rsid w:val="004E1CDE"/>
    <w:rsid w:val="004E2C54"/>
    <w:rsid w:val="004E2D56"/>
    <w:rsid w:val="004E30CC"/>
    <w:rsid w:val="004E362C"/>
    <w:rsid w:val="004E51A8"/>
    <w:rsid w:val="004E543B"/>
    <w:rsid w:val="004E54A0"/>
    <w:rsid w:val="004E7541"/>
    <w:rsid w:val="004E772F"/>
    <w:rsid w:val="004F0109"/>
    <w:rsid w:val="004F080E"/>
    <w:rsid w:val="004F09DB"/>
    <w:rsid w:val="004F143C"/>
    <w:rsid w:val="004F39F1"/>
    <w:rsid w:val="004F3BF5"/>
    <w:rsid w:val="004F4048"/>
    <w:rsid w:val="004F483B"/>
    <w:rsid w:val="004F630E"/>
    <w:rsid w:val="00500E13"/>
    <w:rsid w:val="00500EE8"/>
    <w:rsid w:val="0050115F"/>
    <w:rsid w:val="00502EB9"/>
    <w:rsid w:val="0050524D"/>
    <w:rsid w:val="00505398"/>
    <w:rsid w:val="00505EA6"/>
    <w:rsid w:val="005060EA"/>
    <w:rsid w:val="00506982"/>
    <w:rsid w:val="00506F69"/>
    <w:rsid w:val="00510866"/>
    <w:rsid w:val="005117EA"/>
    <w:rsid w:val="0051321B"/>
    <w:rsid w:val="005140AF"/>
    <w:rsid w:val="00514B17"/>
    <w:rsid w:val="00514EFE"/>
    <w:rsid w:val="005160B6"/>
    <w:rsid w:val="005167A2"/>
    <w:rsid w:val="00516CCE"/>
    <w:rsid w:val="00516E54"/>
    <w:rsid w:val="00517F36"/>
    <w:rsid w:val="0052034D"/>
    <w:rsid w:val="0052083F"/>
    <w:rsid w:val="00520A19"/>
    <w:rsid w:val="00520C76"/>
    <w:rsid w:val="0052130F"/>
    <w:rsid w:val="0052173E"/>
    <w:rsid w:val="005218F5"/>
    <w:rsid w:val="005228B6"/>
    <w:rsid w:val="00523AD2"/>
    <w:rsid w:val="00524267"/>
    <w:rsid w:val="00524462"/>
    <w:rsid w:val="005244CE"/>
    <w:rsid w:val="005253FD"/>
    <w:rsid w:val="00525F75"/>
    <w:rsid w:val="005266DE"/>
    <w:rsid w:val="00530085"/>
    <w:rsid w:val="005302DC"/>
    <w:rsid w:val="00530682"/>
    <w:rsid w:val="00531546"/>
    <w:rsid w:val="00531FD4"/>
    <w:rsid w:val="00533B9D"/>
    <w:rsid w:val="00533D04"/>
    <w:rsid w:val="00534528"/>
    <w:rsid w:val="00535040"/>
    <w:rsid w:val="0054006F"/>
    <w:rsid w:val="00540C92"/>
    <w:rsid w:val="00540E90"/>
    <w:rsid w:val="00541474"/>
    <w:rsid w:val="00541E49"/>
    <w:rsid w:val="00542C4B"/>
    <w:rsid w:val="00543542"/>
    <w:rsid w:val="00543920"/>
    <w:rsid w:val="005439A4"/>
    <w:rsid w:val="005457DB"/>
    <w:rsid w:val="00545F9B"/>
    <w:rsid w:val="0054602F"/>
    <w:rsid w:val="00546D89"/>
    <w:rsid w:val="00547696"/>
    <w:rsid w:val="0055468A"/>
    <w:rsid w:val="00555160"/>
    <w:rsid w:val="00555E41"/>
    <w:rsid w:val="0055614D"/>
    <w:rsid w:val="0055654A"/>
    <w:rsid w:val="005565CF"/>
    <w:rsid w:val="005565DD"/>
    <w:rsid w:val="00556C5A"/>
    <w:rsid w:val="00557C32"/>
    <w:rsid w:val="0056013D"/>
    <w:rsid w:val="00560AAE"/>
    <w:rsid w:val="00560F8F"/>
    <w:rsid w:val="00561E61"/>
    <w:rsid w:val="0056221B"/>
    <w:rsid w:val="00563E2B"/>
    <w:rsid w:val="00563E36"/>
    <w:rsid w:val="00564612"/>
    <w:rsid w:val="00564C5C"/>
    <w:rsid w:val="005650B4"/>
    <w:rsid w:val="0056521F"/>
    <w:rsid w:val="00565D04"/>
    <w:rsid w:val="00565FC7"/>
    <w:rsid w:val="00566432"/>
    <w:rsid w:val="00566580"/>
    <w:rsid w:val="00567070"/>
    <w:rsid w:val="00570665"/>
    <w:rsid w:val="005711A2"/>
    <w:rsid w:val="00571878"/>
    <w:rsid w:val="00571B36"/>
    <w:rsid w:val="00572BFF"/>
    <w:rsid w:val="00572C85"/>
    <w:rsid w:val="00572F28"/>
    <w:rsid w:val="005734F9"/>
    <w:rsid w:val="0057414F"/>
    <w:rsid w:val="00575941"/>
    <w:rsid w:val="00575CA4"/>
    <w:rsid w:val="00576919"/>
    <w:rsid w:val="00580358"/>
    <w:rsid w:val="00580568"/>
    <w:rsid w:val="00580BC5"/>
    <w:rsid w:val="005811A7"/>
    <w:rsid w:val="0058138B"/>
    <w:rsid w:val="00582130"/>
    <w:rsid w:val="00582509"/>
    <w:rsid w:val="005836FE"/>
    <w:rsid w:val="0058383D"/>
    <w:rsid w:val="00584819"/>
    <w:rsid w:val="00584A01"/>
    <w:rsid w:val="00584BD8"/>
    <w:rsid w:val="0058529F"/>
    <w:rsid w:val="00585693"/>
    <w:rsid w:val="00585F46"/>
    <w:rsid w:val="0058628C"/>
    <w:rsid w:val="005865EC"/>
    <w:rsid w:val="005870F0"/>
    <w:rsid w:val="00587546"/>
    <w:rsid w:val="005877D2"/>
    <w:rsid w:val="00587A29"/>
    <w:rsid w:val="005906BF"/>
    <w:rsid w:val="00590ECE"/>
    <w:rsid w:val="005922C3"/>
    <w:rsid w:val="0059250F"/>
    <w:rsid w:val="0059259B"/>
    <w:rsid w:val="00592717"/>
    <w:rsid w:val="0059409C"/>
    <w:rsid w:val="00594BF2"/>
    <w:rsid w:val="00594CFD"/>
    <w:rsid w:val="005957DC"/>
    <w:rsid w:val="00595A3F"/>
    <w:rsid w:val="005971E3"/>
    <w:rsid w:val="005975AA"/>
    <w:rsid w:val="005979A3"/>
    <w:rsid w:val="005A075F"/>
    <w:rsid w:val="005A0DD5"/>
    <w:rsid w:val="005A0F23"/>
    <w:rsid w:val="005A15A5"/>
    <w:rsid w:val="005A1664"/>
    <w:rsid w:val="005A1AE2"/>
    <w:rsid w:val="005A2420"/>
    <w:rsid w:val="005A2480"/>
    <w:rsid w:val="005A2DA2"/>
    <w:rsid w:val="005A3008"/>
    <w:rsid w:val="005A4C6A"/>
    <w:rsid w:val="005A5AAB"/>
    <w:rsid w:val="005A5D14"/>
    <w:rsid w:val="005A6A9F"/>
    <w:rsid w:val="005A6C31"/>
    <w:rsid w:val="005A7190"/>
    <w:rsid w:val="005B038D"/>
    <w:rsid w:val="005B054B"/>
    <w:rsid w:val="005B0D04"/>
    <w:rsid w:val="005B2745"/>
    <w:rsid w:val="005B2AA3"/>
    <w:rsid w:val="005B3428"/>
    <w:rsid w:val="005B4233"/>
    <w:rsid w:val="005B5213"/>
    <w:rsid w:val="005B52CB"/>
    <w:rsid w:val="005B5830"/>
    <w:rsid w:val="005B5E22"/>
    <w:rsid w:val="005B609B"/>
    <w:rsid w:val="005C060B"/>
    <w:rsid w:val="005C0FE0"/>
    <w:rsid w:val="005C1582"/>
    <w:rsid w:val="005C2495"/>
    <w:rsid w:val="005C2862"/>
    <w:rsid w:val="005C3D26"/>
    <w:rsid w:val="005C4224"/>
    <w:rsid w:val="005C43FE"/>
    <w:rsid w:val="005C469D"/>
    <w:rsid w:val="005C4813"/>
    <w:rsid w:val="005C5420"/>
    <w:rsid w:val="005C5466"/>
    <w:rsid w:val="005C570F"/>
    <w:rsid w:val="005C61EC"/>
    <w:rsid w:val="005C64FD"/>
    <w:rsid w:val="005C76DC"/>
    <w:rsid w:val="005D014C"/>
    <w:rsid w:val="005D03AA"/>
    <w:rsid w:val="005D09B4"/>
    <w:rsid w:val="005D1DB3"/>
    <w:rsid w:val="005D1EB3"/>
    <w:rsid w:val="005D2739"/>
    <w:rsid w:val="005D2A02"/>
    <w:rsid w:val="005D4B29"/>
    <w:rsid w:val="005D59A4"/>
    <w:rsid w:val="005D5DFD"/>
    <w:rsid w:val="005D61FA"/>
    <w:rsid w:val="005D6CB4"/>
    <w:rsid w:val="005D73C2"/>
    <w:rsid w:val="005D74D4"/>
    <w:rsid w:val="005E16B0"/>
    <w:rsid w:val="005E16C0"/>
    <w:rsid w:val="005E23DB"/>
    <w:rsid w:val="005E4D08"/>
    <w:rsid w:val="005E569B"/>
    <w:rsid w:val="005E5C3F"/>
    <w:rsid w:val="005F109D"/>
    <w:rsid w:val="005F1B49"/>
    <w:rsid w:val="005F2E84"/>
    <w:rsid w:val="005F31E6"/>
    <w:rsid w:val="005F594B"/>
    <w:rsid w:val="005F5AE0"/>
    <w:rsid w:val="005F65E5"/>
    <w:rsid w:val="00600080"/>
    <w:rsid w:val="00600822"/>
    <w:rsid w:val="00600F80"/>
    <w:rsid w:val="00601BFD"/>
    <w:rsid w:val="00601DDE"/>
    <w:rsid w:val="006027E6"/>
    <w:rsid w:val="00603469"/>
    <w:rsid w:val="006035D3"/>
    <w:rsid w:val="0060424E"/>
    <w:rsid w:val="006044E6"/>
    <w:rsid w:val="00605D85"/>
    <w:rsid w:val="00606025"/>
    <w:rsid w:val="00606DB7"/>
    <w:rsid w:val="006078E6"/>
    <w:rsid w:val="0061295C"/>
    <w:rsid w:val="00613A25"/>
    <w:rsid w:val="00615635"/>
    <w:rsid w:val="0061582D"/>
    <w:rsid w:val="006160F7"/>
    <w:rsid w:val="00616188"/>
    <w:rsid w:val="0061666F"/>
    <w:rsid w:val="00616E4C"/>
    <w:rsid w:val="006171C4"/>
    <w:rsid w:val="00617F9A"/>
    <w:rsid w:val="0062025D"/>
    <w:rsid w:val="00620A9C"/>
    <w:rsid w:val="00620DB5"/>
    <w:rsid w:val="00620EBD"/>
    <w:rsid w:val="00621C0E"/>
    <w:rsid w:val="00621FA3"/>
    <w:rsid w:val="00622AAA"/>
    <w:rsid w:val="00624335"/>
    <w:rsid w:val="00624CC9"/>
    <w:rsid w:val="00624EFA"/>
    <w:rsid w:val="00624F26"/>
    <w:rsid w:val="00624F85"/>
    <w:rsid w:val="00625170"/>
    <w:rsid w:val="00627572"/>
    <w:rsid w:val="0062777B"/>
    <w:rsid w:val="00627ABD"/>
    <w:rsid w:val="00630713"/>
    <w:rsid w:val="00630A14"/>
    <w:rsid w:val="00630B05"/>
    <w:rsid w:val="00630F0C"/>
    <w:rsid w:val="00631710"/>
    <w:rsid w:val="00631728"/>
    <w:rsid w:val="00631760"/>
    <w:rsid w:val="006320FA"/>
    <w:rsid w:val="006326FC"/>
    <w:rsid w:val="006330C8"/>
    <w:rsid w:val="006339A9"/>
    <w:rsid w:val="00633D3F"/>
    <w:rsid w:val="00634477"/>
    <w:rsid w:val="006357FD"/>
    <w:rsid w:val="00635A5D"/>
    <w:rsid w:val="00635C5E"/>
    <w:rsid w:val="006362A5"/>
    <w:rsid w:val="00636C7B"/>
    <w:rsid w:val="0064037D"/>
    <w:rsid w:val="00640AD6"/>
    <w:rsid w:val="006413F1"/>
    <w:rsid w:val="0064143A"/>
    <w:rsid w:val="00641779"/>
    <w:rsid w:val="0064197D"/>
    <w:rsid w:val="006420CA"/>
    <w:rsid w:val="006422CD"/>
    <w:rsid w:val="00642732"/>
    <w:rsid w:val="00644234"/>
    <w:rsid w:val="00644460"/>
    <w:rsid w:val="00644853"/>
    <w:rsid w:val="00645A00"/>
    <w:rsid w:val="00646417"/>
    <w:rsid w:val="00646B25"/>
    <w:rsid w:val="00647841"/>
    <w:rsid w:val="00650354"/>
    <w:rsid w:val="0065083B"/>
    <w:rsid w:val="00650F87"/>
    <w:rsid w:val="006510D7"/>
    <w:rsid w:val="00652DC2"/>
    <w:rsid w:val="00653CBF"/>
    <w:rsid w:val="00653E7B"/>
    <w:rsid w:val="006551DA"/>
    <w:rsid w:val="00655835"/>
    <w:rsid w:val="0065680A"/>
    <w:rsid w:val="00657D30"/>
    <w:rsid w:val="00661CD7"/>
    <w:rsid w:val="006621F7"/>
    <w:rsid w:val="0066237C"/>
    <w:rsid w:val="00662952"/>
    <w:rsid w:val="006630CD"/>
    <w:rsid w:val="00664930"/>
    <w:rsid w:val="00664CDE"/>
    <w:rsid w:val="00665E97"/>
    <w:rsid w:val="00666478"/>
    <w:rsid w:val="00666E42"/>
    <w:rsid w:val="00670AA6"/>
    <w:rsid w:val="00671E82"/>
    <w:rsid w:val="0067240A"/>
    <w:rsid w:val="00673255"/>
    <w:rsid w:val="00674FDE"/>
    <w:rsid w:val="0067634A"/>
    <w:rsid w:val="00676A5F"/>
    <w:rsid w:val="00677B1F"/>
    <w:rsid w:val="00680A3B"/>
    <w:rsid w:val="00681459"/>
    <w:rsid w:val="00681B78"/>
    <w:rsid w:val="00682418"/>
    <w:rsid w:val="00682A14"/>
    <w:rsid w:val="00682D7F"/>
    <w:rsid w:val="00682FDC"/>
    <w:rsid w:val="0068404A"/>
    <w:rsid w:val="00684258"/>
    <w:rsid w:val="00684BEC"/>
    <w:rsid w:val="00685D22"/>
    <w:rsid w:val="00685D5E"/>
    <w:rsid w:val="00686457"/>
    <w:rsid w:val="00687408"/>
    <w:rsid w:val="00690DBA"/>
    <w:rsid w:val="0069392F"/>
    <w:rsid w:val="006942E1"/>
    <w:rsid w:val="00694817"/>
    <w:rsid w:val="00695A41"/>
    <w:rsid w:val="00697552"/>
    <w:rsid w:val="00697E01"/>
    <w:rsid w:val="00697F08"/>
    <w:rsid w:val="006A0377"/>
    <w:rsid w:val="006A0E2B"/>
    <w:rsid w:val="006A1567"/>
    <w:rsid w:val="006A20B3"/>
    <w:rsid w:val="006A36C3"/>
    <w:rsid w:val="006A56C6"/>
    <w:rsid w:val="006A7E55"/>
    <w:rsid w:val="006B012E"/>
    <w:rsid w:val="006B0A3E"/>
    <w:rsid w:val="006B0B45"/>
    <w:rsid w:val="006B1AC8"/>
    <w:rsid w:val="006B25DF"/>
    <w:rsid w:val="006B323E"/>
    <w:rsid w:val="006B5318"/>
    <w:rsid w:val="006B54A7"/>
    <w:rsid w:val="006B725A"/>
    <w:rsid w:val="006B7C57"/>
    <w:rsid w:val="006B7DC9"/>
    <w:rsid w:val="006C18B3"/>
    <w:rsid w:val="006C26BA"/>
    <w:rsid w:val="006C2CF2"/>
    <w:rsid w:val="006C355B"/>
    <w:rsid w:val="006C3F93"/>
    <w:rsid w:val="006C4200"/>
    <w:rsid w:val="006C4896"/>
    <w:rsid w:val="006C5251"/>
    <w:rsid w:val="006C5D6D"/>
    <w:rsid w:val="006C619E"/>
    <w:rsid w:val="006C6881"/>
    <w:rsid w:val="006C6F8B"/>
    <w:rsid w:val="006C709C"/>
    <w:rsid w:val="006C739F"/>
    <w:rsid w:val="006D00A0"/>
    <w:rsid w:val="006D0B52"/>
    <w:rsid w:val="006D0FE8"/>
    <w:rsid w:val="006D10C5"/>
    <w:rsid w:val="006D11A8"/>
    <w:rsid w:val="006D18CD"/>
    <w:rsid w:val="006D3462"/>
    <w:rsid w:val="006D3B0A"/>
    <w:rsid w:val="006D458E"/>
    <w:rsid w:val="006D4CC4"/>
    <w:rsid w:val="006D544D"/>
    <w:rsid w:val="006D5998"/>
    <w:rsid w:val="006D6528"/>
    <w:rsid w:val="006D6BE7"/>
    <w:rsid w:val="006D6DDE"/>
    <w:rsid w:val="006D789F"/>
    <w:rsid w:val="006D7B60"/>
    <w:rsid w:val="006E07D3"/>
    <w:rsid w:val="006E0DDA"/>
    <w:rsid w:val="006E1255"/>
    <w:rsid w:val="006E13E8"/>
    <w:rsid w:val="006E1D07"/>
    <w:rsid w:val="006E2C27"/>
    <w:rsid w:val="006E3488"/>
    <w:rsid w:val="006E35AB"/>
    <w:rsid w:val="006E4032"/>
    <w:rsid w:val="006E4E86"/>
    <w:rsid w:val="006E4FD0"/>
    <w:rsid w:val="006E56DE"/>
    <w:rsid w:val="006E610B"/>
    <w:rsid w:val="006E7479"/>
    <w:rsid w:val="006E7A37"/>
    <w:rsid w:val="006E7A41"/>
    <w:rsid w:val="006F0838"/>
    <w:rsid w:val="006F1383"/>
    <w:rsid w:val="006F1F7D"/>
    <w:rsid w:val="006F1FD6"/>
    <w:rsid w:val="006F2454"/>
    <w:rsid w:val="006F2635"/>
    <w:rsid w:val="006F4B5C"/>
    <w:rsid w:val="006F4EA3"/>
    <w:rsid w:val="006F5471"/>
    <w:rsid w:val="006F5C6A"/>
    <w:rsid w:val="006F690B"/>
    <w:rsid w:val="006F6997"/>
    <w:rsid w:val="006F6A55"/>
    <w:rsid w:val="006F6FF1"/>
    <w:rsid w:val="006F7B46"/>
    <w:rsid w:val="006F7F7A"/>
    <w:rsid w:val="00700572"/>
    <w:rsid w:val="00700822"/>
    <w:rsid w:val="00701055"/>
    <w:rsid w:val="00701958"/>
    <w:rsid w:val="007020EC"/>
    <w:rsid w:val="007023DD"/>
    <w:rsid w:val="0070295A"/>
    <w:rsid w:val="00703043"/>
    <w:rsid w:val="007030F7"/>
    <w:rsid w:val="007034C9"/>
    <w:rsid w:val="00703C8C"/>
    <w:rsid w:val="00704B44"/>
    <w:rsid w:val="0070572F"/>
    <w:rsid w:val="00706113"/>
    <w:rsid w:val="00706125"/>
    <w:rsid w:val="00706D5D"/>
    <w:rsid w:val="00707030"/>
    <w:rsid w:val="00710D14"/>
    <w:rsid w:val="007110BB"/>
    <w:rsid w:val="007137BB"/>
    <w:rsid w:val="00713BA9"/>
    <w:rsid w:val="00713BC1"/>
    <w:rsid w:val="00714F78"/>
    <w:rsid w:val="00715001"/>
    <w:rsid w:val="0071517D"/>
    <w:rsid w:val="007155D3"/>
    <w:rsid w:val="00715B96"/>
    <w:rsid w:val="00715ECB"/>
    <w:rsid w:val="00716774"/>
    <w:rsid w:val="00716CD2"/>
    <w:rsid w:val="00716FB9"/>
    <w:rsid w:val="007179BD"/>
    <w:rsid w:val="00717E30"/>
    <w:rsid w:val="0072009E"/>
    <w:rsid w:val="00720730"/>
    <w:rsid w:val="00720C4D"/>
    <w:rsid w:val="00721421"/>
    <w:rsid w:val="00721492"/>
    <w:rsid w:val="00721E63"/>
    <w:rsid w:val="00721F36"/>
    <w:rsid w:val="00723366"/>
    <w:rsid w:val="00723828"/>
    <w:rsid w:val="0072382C"/>
    <w:rsid w:val="00724AEC"/>
    <w:rsid w:val="00725AAC"/>
    <w:rsid w:val="0072764C"/>
    <w:rsid w:val="00727E1F"/>
    <w:rsid w:val="007305C9"/>
    <w:rsid w:val="00730BCC"/>
    <w:rsid w:val="00730BE4"/>
    <w:rsid w:val="00730F43"/>
    <w:rsid w:val="00732836"/>
    <w:rsid w:val="00732A86"/>
    <w:rsid w:val="00732B28"/>
    <w:rsid w:val="007346A1"/>
    <w:rsid w:val="007353A2"/>
    <w:rsid w:val="00735F52"/>
    <w:rsid w:val="00736221"/>
    <w:rsid w:val="0073623D"/>
    <w:rsid w:val="00736AA5"/>
    <w:rsid w:val="007377C2"/>
    <w:rsid w:val="00737B93"/>
    <w:rsid w:val="00740A63"/>
    <w:rsid w:val="007414A0"/>
    <w:rsid w:val="00741988"/>
    <w:rsid w:val="007419B8"/>
    <w:rsid w:val="00741F40"/>
    <w:rsid w:val="00742398"/>
    <w:rsid w:val="00743BE7"/>
    <w:rsid w:val="00743C62"/>
    <w:rsid w:val="007443F4"/>
    <w:rsid w:val="00744673"/>
    <w:rsid w:val="00745654"/>
    <w:rsid w:val="007463DE"/>
    <w:rsid w:val="0074692A"/>
    <w:rsid w:val="007478D3"/>
    <w:rsid w:val="007500F0"/>
    <w:rsid w:val="00750A79"/>
    <w:rsid w:val="00750DF6"/>
    <w:rsid w:val="00750F6D"/>
    <w:rsid w:val="00750FE6"/>
    <w:rsid w:val="007520E5"/>
    <w:rsid w:val="0075348F"/>
    <w:rsid w:val="00753F19"/>
    <w:rsid w:val="007547B3"/>
    <w:rsid w:val="007552CD"/>
    <w:rsid w:val="0075661E"/>
    <w:rsid w:val="0075673B"/>
    <w:rsid w:val="00756856"/>
    <w:rsid w:val="0075752F"/>
    <w:rsid w:val="00757C07"/>
    <w:rsid w:val="00757F7C"/>
    <w:rsid w:val="00761E49"/>
    <w:rsid w:val="00763013"/>
    <w:rsid w:val="00763E19"/>
    <w:rsid w:val="00766A5B"/>
    <w:rsid w:val="00766DF2"/>
    <w:rsid w:val="00767A08"/>
    <w:rsid w:val="00770CA5"/>
    <w:rsid w:val="00771869"/>
    <w:rsid w:val="00771CD6"/>
    <w:rsid w:val="00772265"/>
    <w:rsid w:val="007735CB"/>
    <w:rsid w:val="0077372C"/>
    <w:rsid w:val="0077564F"/>
    <w:rsid w:val="00775BD0"/>
    <w:rsid w:val="00776FDD"/>
    <w:rsid w:val="00777F16"/>
    <w:rsid w:val="00777F25"/>
    <w:rsid w:val="0078041E"/>
    <w:rsid w:val="007805C1"/>
    <w:rsid w:val="00780A1E"/>
    <w:rsid w:val="00780D7A"/>
    <w:rsid w:val="00780D81"/>
    <w:rsid w:val="007813EF"/>
    <w:rsid w:val="0078171E"/>
    <w:rsid w:val="00781987"/>
    <w:rsid w:val="00782704"/>
    <w:rsid w:val="007827FB"/>
    <w:rsid w:val="007829C7"/>
    <w:rsid w:val="00782BCD"/>
    <w:rsid w:val="00782EAA"/>
    <w:rsid w:val="007835FE"/>
    <w:rsid w:val="00783908"/>
    <w:rsid w:val="00783E7E"/>
    <w:rsid w:val="00785235"/>
    <w:rsid w:val="007857B0"/>
    <w:rsid w:val="00785F4B"/>
    <w:rsid w:val="0078670C"/>
    <w:rsid w:val="007874F4"/>
    <w:rsid w:val="00787E75"/>
    <w:rsid w:val="00790603"/>
    <w:rsid w:val="007908E6"/>
    <w:rsid w:val="00790D7B"/>
    <w:rsid w:val="007925F1"/>
    <w:rsid w:val="00793476"/>
    <w:rsid w:val="00793D88"/>
    <w:rsid w:val="0079439A"/>
    <w:rsid w:val="00794693"/>
    <w:rsid w:val="007947D3"/>
    <w:rsid w:val="00794BDF"/>
    <w:rsid w:val="00794F7A"/>
    <w:rsid w:val="00795123"/>
    <w:rsid w:val="007957FA"/>
    <w:rsid w:val="00795A32"/>
    <w:rsid w:val="00795A44"/>
    <w:rsid w:val="00796AB1"/>
    <w:rsid w:val="00796CCC"/>
    <w:rsid w:val="00797239"/>
    <w:rsid w:val="00797BAA"/>
    <w:rsid w:val="00797EF4"/>
    <w:rsid w:val="007A181A"/>
    <w:rsid w:val="007A1BE1"/>
    <w:rsid w:val="007A3558"/>
    <w:rsid w:val="007A39D0"/>
    <w:rsid w:val="007A5065"/>
    <w:rsid w:val="007A53ED"/>
    <w:rsid w:val="007A57AE"/>
    <w:rsid w:val="007A57DF"/>
    <w:rsid w:val="007A6D37"/>
    <w:rsid w:val="007A7761"/>
    <w:rsid w:val="007A79B3"/>
    <w:rsid w:val="007B07D7"/>
    <w:rsid w:val="007B1385"/>
    <w:rsid w:val="007B1441"/>
    <w:rsid w:val="007B1C85"/>
    <w:rsid w:val="007B1E50"/>
    <w:rsid w:val="007B208A"/>
    <w:rsid w:val="007B21A9"/>
    <w:rsid w:val="007B2A3F"/>
    <w:rsid w:val="007B2E6C"/>
    <w:rsid w:val="007B3B1A"/>
    <w:rsid w:val="007B4090"/>
    <w:rsid w:val="007B5406"/>
    <w:rsid w:val="007B57DB"/>
    <w:rsid w:val="007B5FAB"/>
    <w:rsid w:val="007B7AD2"/>
    <w:rsid w:val="007C07E7"/>
    <w:rsid w:val="007C1027"/>
    <w:rsid w:val="007C1ED8"/>
    <w:rsid w:val="007C212C"/>
    <w:rsid w:val="007C25DD"/>
    <w:rsid w:val="007C2BCA"/>
    <w:rsid w:val="007C2BD1"/>
    <w:rsid w:val="007C3382"/>
    <w:rsid w:val="007C3E0E"/>
    <w:rsid w:val="007C42F8"/>
    <w:rsid w:val="007C442C"/>
    <w:rsid w:val="007C7B38"/>
    <w:rsid w:val="007D040F"/>
    <w:rsid w:val="007D0835"/>
    <w:rsid w:val="007D1006"/>
    <w:rsid w:val="007D18BD"/>
    <w:rsid w:val="007D1C26"/>
    <w:rsid w:val="007D2426"/>
    <w:rsid w:val="007D262B"/>
    <w:rsid w:val="007D29A1"/>
    <w:rsid w:val="007D70DE"/>
    <w:rsid w:val="007D71EB"/>
    <w:rsid w:val="007D7B88"/>
    <w:rsid w:val="007D7DF1"/>
    <w:rsid w:val="007E35B8"/>
    <w:rsid w:val="007E528D"/>
    <w:rsid w:val="007E5748"/>
    <w:rsid w:val="007E5EB5"/>
    <w:rsid w:val="007E5EBD"/>
    <w:rsid w:val="007E61C8"/>
    <w:rsid w:val="007E636F"/>
    <w:rsid w:val="007E6524"/>
    <w:rsid w:val="007E7F9B"/>
    <w:rsid w:val="007F0B3C"/>
    <w:rsid w:val="007F199E"/>
    <w:rsid w:val="007F43FC"/>
    <w:rsid w:val="007F5A6F"/>
    <w:rsid w:val="007F5D1A"/>
    <w:rsid w:val="007F618E"/>
    <w:rsid w:val="007F7304"/>
    <w:rsid w:val="007F7458"/>
    <w:rsid w:val="007F7DFC"/>
    <w:rsid w:val="00800C04"/>
    <w:rsid w:val="00800EAC"/>
    <w:rsid w:val="00801142"/>
    <w:rsid w:val="008013B2"/>
    <w:rsid w:val="00801D4D"/>
    <w:rsid w:val="00801F3D"/>
    <w:rsid w:val="0080209C"/>
    <w:rsid w:val="0080259D"/>
    <w:rsid w:val="0080288F"/>
    <w:rsid w:val="008029DD"/>
    <w:rsid w:val="00802E81"/>
    <w:rsid w:val="00802F52"/>
    <w:rsid w:val="0080423F"/>
    <w:rsid w:val="00804427"/>
    <w:rsid w:val="00804428"/>
    <w:rsid w:val="008044F7"/>
    <w:rsid w:val="00805131"/>
    <w:rsid w:val="00805790"/>
    <w:rsid w:val="00806D14"/>
    <w:rsid w:val="008071AB"/>
    <w:rsid w:val="0080764E"/>
    <w:rsid w:val="00807DC8"/>
    <w:rsid w:val="00807FDA"/>
    <w:rsid w:val="008102F9"/>
    <w:rsid w:val="00811D8E"/>
    <w:rsid w:val="00811EC4"/>
    <w:rsid w:val="00813291"/>
    <w:rsid w:val="0081369A"/>
    <w:rsid w:val="00814BB7"/>
    <w:rsid w:val="00815645"/>
    <w:rsid w:val="008157FC"/>
    <w:rsid w:val="00815A6D"/>
    <w:rsid w:val="00815F26"/>
    <w:rsid w:val="00817ADD"/>
    <w:rsid w:val="008201B1"/>
    <w:rsid w:val="008209FD"/>
    <w:rsid w:val="008223BF"/>
    <w:rsid w:val="00823007"/>
    <w:rsid w:val="00825F62"/>
    <w:rsid w:val="00826D7E"/>
    <w:rsid w:val="008272EE"/>
    <w:rsid w:val="008276BA"/>
    <w:rsid w:val="008277E6"/>
    <w:rsid w:val="00830D3A"/>
    <w:rsid w:val="0083128B"/>
    <w:rsid w:val="008312EE"/>
    <w:rsid w:val="0083196B"/>
    <w:rsid w:val="008329EF"/>
    <w:rsid w:val="00832B6E"/>
    <w:rsid w:val="00832D38"/>
    <w:rsid w:val="00835F0D"/>
    <w:rsid w:val="008369DC"/>
    <w:rsid w:val="00836D14"/>
    <w:rsid w:val="00840EFE"/>
    <w:rsid w:val="00841659"/>
    <w:rsid w:val="00841DBA"/>
    <w:rsid w:val="00842B33"/>
    <w:rsid w:val="00842EAA"/>
    <w:rsid w:val="00843BDC"/>
    <w:rsid w:val="0084413C"/>
    <w:rsid w:val="0084453B"/>
    <w:rsid w:val="0084501A"/>
    <w:rsid w:val="0084572D"/>
    <w:rsid w:val="0084672F"/>
    <w:rsid w:val="00847C6E"/>
    <w:rsid w:val="008508E6"/>
    <w:rsid w:val="008513E2"/>
    <w:rsid w:val="0085181F"/>
    <w:rsid w:val="008518D2"/>
    <w:rsid w:val="00851BEF"/>
    <w:rsid w:val="0085283F"/>
    <w:rsid w:val="00854361"/>
    <w:rsid w:val="0085729B"/>
    <w:rsid w:val="0086072C"/>
    <w:rsid w:val="008612EA"/>
    <w:rsid w:val="008613CD"/>
    <w:rsid w:val="00861B0A"/>
    <w:rsid w:val="00864BB3"/>
    <w:rsid w:val="00865248"/>
    <w:rsid w:val="00865468"/>
    <w:rsid w:val="00865C47"/>
    <w:rsid w:val="00865D86"/>
    <w:rsid w:val="0086642F"/>
    <w:rsid w:val="00866A8D"/>
    <w:rsid w:val="0086793E"/>
    <w:rsid w:val="008708A1"/>
    <w:rsid w:val="008725AB"/>
    <w:rsid w:val="008729F3"/>
    <w:rsid w:val="00872CD9"/>
    <w:rsid w:val="00873A46"/>
    <w:rsid w:val="00875100"/>
    <w:rsid w:val="0087524A"/>
    <w:rsid w:val="00877030"/>
    <w:rsid w:val="008774D4"/>
    <w:rsid w:val="008807F8"/>
    <w:rsid w:val="00882BC9"/>
    <w:rsid w:val="008831D7"/>
    <w:rsid w:val="00883C89"/>
    <w:rsid w:val="0088420F"/>
    <w:rsid w:val="00884941"/>
    <w:rsid w:val="008850CF"/>
    <w:rsid w:val="00885658"/>
    <w:rsid w:val="00885FEC"/>
    <w:rsid w:val="00886ED1"/>
    <w:rsid w:val="008877CA"/>
    <w:rsid w:val="00887A1E"/>
    <w:rsid w:val="0089098D"/>
    <w:rsid w:val="008918A7"/>
    <w:rsid w:val="0089225C"/>
    <w:rsid w:val="00893846"/>
    <w:rsid w:val="00894AC6"/>
    <w:rsid w:val="00896142"/>
    <w:rsid w:val="00896565"/>
    <w:rsid w:val="00896B4D"/>
    <w:rsid w:val="00896B84"/>
    <w:rsid w:val="00896C41"/>
    <w:rsid w:val="00897FD5"/>
    <w:rsid w:val="008A0ACC"/>
    <w:rsid w:val="008A0EB3"/>
    <w:rsid w:val="008A1478"/>
    <w:rsid w:val="008A174D"/>
    <w:rsid w:val="008A26B5"/>
    <w:rsid w:val="008A50B5"/>
    <w:rsid w:val="008A55C4"/>
    <w:rsid w:val="008A694C"/>
    <w:rsid w:val="008A731C"/>
    <w:rsid w:val="008B0B2B"/>
    <w:rsid w:val="008B1FBD"/>
    <w:rsid w:val="008B21A4"/>
    <w:rsid w:val="008B24D2"/>
    <w:rsid w:val="008B35D6"/>
    <w:rsid w:val="008B43B4"/>
    <w:rsid w:val="008B4ACA"/>
    <w:rsid w:val="008B4D78"/>
    <w:rsid w:val="008B5007"/>
    <w:rsid w:val="008B6169"/>
    <w:rsid w:val="008B6E57"/>
    <w:rsid w:val="008C0BE1"/>
    <w:rsid w:val="008C449F"/>
    <w:rsid w:val="008C47AA"/>
    <w:rsid w:val="008C759E"/>
    <w:rsid w:val="008D2B63"/>
    <w:rsid w:val="008D32BC"/>
    <w:rsid w:val="008D3358"/>
    <w:rsid w:val="008D352B"/>
    <w:rsid w:val="008D3792"/>
    <w:rsid w:val="008D4A1D"/>
    <w:rsid w:val="008D4C83"/>
    <w:rsid w:val="008D521E"/>
    <w:rsid w:val="008D6AB6"/>
    <w:rsid w:val="008D7BC4"/>
    <w:rsid w:val="008E06A8"/>
    <w:rsid w:val="008E0C30"/>
    <w:rsid w:val="008E1771"/>
    <w:rsid w:val="008E178F"/>
    <w:rsid w:val="008E1840"/>
    <w:rsid w:val="008E23C5"/>
    <w:rsid w:val="008E23D5"/>
    <w:rsid w:val="008E3C5C"/>
    <w:rsid w:val="008E3FB2"/>
    <w:rsid w:val="008E3FCA"/>
    <w:rsid w:val="008E4921"/>
    <w:rsid w:val="008E4F83"/>
    <w:rsid w:val="008E5F56"/>
    <w:rsid w:val="008E639B"/>
    <w:rsid w:val="008E7159"/>
    <w:rsid w:val="008E72A8"/>
    <w:rsid w:val="008E72BC"/>
    <w:rsid w:val="008E7A86"/>
    <w:rsid w:val="008E7FCE"/>
    <w:rsid w:val="008F090C"/>
    <w:rsid w:val="008F1655"/>
    <w:rsid w:val="008F3465"/>
    <w:rsid w:val="008F3564"/>
    <w:rsid w:val="008F4023"/>
    <w:rsid w:val="008F42C6"/>
    <w:rsid w:val="008F558E"/>
    <w:rsid w:val="008F5EC2"/>
    <w:rsid w:val="008F6BF6"/>
    <w:rsid w:val="008F706F"/>
    <w:rsid w:val="008F7CAF"/>
    <w:rsid w:val="00900AAD"/>
    <w:rsid w:val="0090105B"/>
    <w:rsid w:val="009010D4"/>
    <w:rsid w:val="00901103"/>
    <w:rsid w:val="009014FD"/>
    <w:rsid w:val="00903414"/>
    <w:rsid w:val="00903639"/>
    <w:rsid w:val="009046A2"/>
    <w:rsid w:val="00905D35"/>
    <w:rsid w:val="00905F8C"/>
    <w:rsid w:val="00906619"/>
    <w:rsid w:val="00906685"/>
    <w:rsid w:val="0090674D"/>
    <w:rsid w:val="00906828"/>
    <w:rsid w:val="009076E3"/>
    <w:rsid w:val="009117DA"/>
    <w:rsid w:val="0091256B"/>
    <w:rsid w:val="0091269E"/>
    <w:rsid w:val="00912B7C"/>
    <w:rsid w:val="00913698"/>
    <w:rsid w:val="009142CA"/>
    <w:rsid w:val="00915823"/>
    <w:rsid w:val="0091634B"/>
    <w:rsid w:val="00917CBA"/>
    <w:rsid w:val="00920951"/>
    <w:rsid w:val="009210BE"/>
    <w:rsid w:val="009216E5"/>
    <w:rsid w:val="009219C8"/>
    <w:rsid w:val="00921FF7"/>
    <w:rsid w:val="00922298"/>
    <w:rsid w:val="00922549"/>
    <w:rsid w:val="00922622"/>
    <w:rsid w:val="009226C2"/>
    <w:rsid w:val="0092274B"/>
    <w:rsid w:val="00922FB5"/>
    <w:rsid w:val="009238D4"/>
    <w:rsid w:val="00923AAC"/>
    <w:rsid w:val="00925402"/>
    <w:rsid w:val="00925C8B"/>
    <w:rsid w:val="00927105"/>
    <w:rsid w:val="00927B89"/>
    <w:rsid w:val="009310A7"/>
    <w:rsid w:val="00931EFA"/>
    <w:rsid w:val="0093225E"/>
    <w:rsid w:val="00932F65"/>
    <w:rsid w:val="009334B9"/>
    <w:rsid w:val="00935182"/>
    <w:rsid w:val="00935951"/>
    <w:rsid w:val="00935D37"/>
    <w:rsid w:val="00935F86"/>
    <w:rsid w:val="00937FC5"/>
    <w:rsid w:val="009409E5"/>
    <w:rsid w:val="00940A87"/>
    <w:rsid w:val="00941031"/>
    <w:rsid w:val="00941D09"/>
    <w:rsid w:val="0094240B"/>
    <w:rsid w:val="009425EE"/>
    <w:rsid w:val="00942745"/>
    <w:rsid w:val="0094362C"/>
    <w:rsid w:val="0094499C"/>
    <w:rsid w:val="00944F6D"/>
    <w:rsid w:val="00946B2F"/>
    <w:rsid w:val="00947F4C"/>
    <w:rsid w:val="009501AF"/>
    <w:rsid w:val="00950545"/>
    <w:rsid w:val="00950CC1"/>
    <w:rsid w:val="009519A1"/>
    <w:rsid w:val="00951C41"/>
    <w:rsid w:val="00951F49"/>
    <w:rsid w:val="00952A53"/>
    <w:rsid w:val="00952E5C"/>
    <w:rsid w:val="00952F94"/>
    <w:rsid w:val="0095342C"/>
    <w:rsid w:val="00953F92"/>
    <w:rsid w:val="00954CC7"/>
    <w:rsid w:val="00954EA9"/>
    <w:rsid w:val="00954F63"/>
    <w:rsid w:val="00954FEF"/>
    <w:rsid w:val="009551CA"/>
    <w:rsid w:val="00955648"/>
    <w:rsid w:val="00955756"/>
    <w:rsid w:val="00956079"/>
    <w:rsid w:val="009566CD"/>
    <w:rsid w:val="00956DE6"/>
    <w:rsid w:val="009579EC"/>
    <w:rsid w:val="009607E2"/>
    <w:rsid w:val="00960EB8"/>
    <w:rsid w:val="0096310B"/>
    <w:rsid w:val="00963558"/>
    <w:rsid w:val="0096358B"/>
    <w:rsid w:val="00963FD6"/>
    <w:rsid w:val="009647EB"/>
    <w:rsid w:val="009648C9"/>
    <w:rsid w:val="00964D66"/>
    <w:rsid w:val="00965358"/>
    <w:rsid w:val="009658DC"/>
    <w:rsid w:val="009666A2"/>
    <w:rsid w:val="00966A5C"/>
    <w:rsid w:val="00967486"/>
    <w:rsid w:val="00967A97"/>
    <w:rsid w:val="00967BF8"/>
    <w:rsid w:val="00967E06"/>
    <w:rsid w:val="00967E80"/>
    <w:rsid w:val="00971AA8"/>
    <w:rsid w:val="00972081"/>
    <w:rsid w:val="00972228"/>
    <w:rsid w:val="00973842"/>
    <w:rsid w:val="00973FAD"/>
    <w:rsid w:val="00974571"/>
    <w:rsid w:val="0097463D"/>
    <w:rsid w:val="00975959"/>
    <w:rsid w:val="00976AE2"/>
    <w:rsid w:val="00977097"/>
    <w:rsid w:val="00980030"/>
    <w:rsid w:val="0098045B"/>
    <w:rsid w:val="00981389"/>
    <w:rsid w:val="00981D35"/>
    <w:rsid w:val="00983E4A"/>
    <w:rsid w:val="0098489C"/>
    <w:rsid w:val="00984CAE"/>
    <w:rsid w:val="00984EC4"/>
    <w:rsid w:val="00985A40"/>
    <w:rsid w:val="00985D34"/>
    <w:rsid w:val="00986392"/>
    <w:rsid w:val="00987445"/>
    <w:rsid w:val="00987532"/>
    <w:rsid w:val="009903C0"/>
    <w:rsid w:val="00990456"/>
    <w:rsid w:val="00990667"/>
    <w:rsid w:val="00990B01"/>
    <w:rsid w:val="00991CB4"/>
    <w:rsid w:val="0099452D"/>
    <w:rsid w:val="009950F5"/>
    <w:rsid w:val="0099638B"/>
    <w:rsid w:val="009964E7"/>
    <w:rsid w:val="009966C9"/>
    <w:rsid w:val="00996A9B"/>
    <w:rsid w:val="009977C7"/>
    <w:rsid w:val="009A04BC"/>
    <w:rsid w:val="009A0B24"/>
    <w:rsid w:val="009A0B2B"/>
    <w:rsid w:val="009A1F70"/>
    <w:rsid w:val="009A2380"/>
    <w:rsid w:val="009A2467"/>
    <w:rsid w:val="009A28CA"/>
    <w:rsid w:val="009A37E7"/>
    <w:rsid w:val="009A50B9"/>
    <w:rsid w:val="009A5DB5"/>
    <w:rsid w:val="009A6F53"/>
    <w:rsid w:val="009A7341"/>
    <w:rsid w:val="009A7354"/>
    <w:rsid w:val="009B0234"/>
    <w:rsid w:val="009B274B"/>
    <w:rsid w:val="009B2C95"/>
    <w:rsid w:val="009B388E"/>
    <w:rsid w:val="009B464F"/>
    <w:rsid w:val="009B5505"/>
    <w:rsid w:val="009B5989"/>
    <w:rsid w:val="009B7571"/>
    <w:rsid w:val="009B77A1"/>
    <w:rsid w:val="009C0AF8"/>
    <w:rsid w:val="009C0BA0"/>
    <w:rsid w:val="009C0FCB"/>
    <w:rsid w:val="009C167A"/>
    <w:rsid w:val="009C22F7"/>
    <w:rsid w:val="009C2E95"/>
    <w:rsid w:val="009C305A"/>
    <w:rsid w:val="009C3613"/>
    <w:rsid w:val="009C4330"/>
    <w:rsid w:val="009C4B21"/>
    <w:rsid w:val="009C5726"/>
    <w:rsid w:val="009C6EAA"/>
    <w:rsid w:val="009C6ED6"/>
    <w:rsid w:val="009C71A2"/>
    <w:rsid w:val="009C7776"/>
    <w:rsid w:val="009C79F6"/>
    <w:rsid w:val="009C7DCA"/>
    <w:rsid w:val="009D0120"/>
    <w:rsid w:val="009D0BF3"/>
    <w:rsid w:val="009D0EDA"/>
    <w:rsid w:val="009D2280"/>
    <w:rsid w:val="009D24ED"/>
    <w:rsid w:val="009D266E"/>
    <w:rsid w:val="009D4919"/>
    <w:rsid w:val="009D5088"/>
    <w:rsid w:val="009D663D"/>
    <w:rsid w:val="009D6F04"/>
    <w:rsid w:val="009D7420"/>
    <w:rsid w:val="009D793B"/>
    <w:rsid w:val="009E0808"/>
    <w:rsid w:val="009E1759"/>
    <w:rsid w:val="009E2194"/>
    <w:rsid w:val="009E243B"/>
    <w:rsid w:val="009E2719"/>
    <w:rsid w:val="009E2F08"/>
    <w:rsid w:val="009E372B"/>
    <w:rsid w:val="009E3953"/>
    <w:rsid w:val="009E3961"/>
    <w:rsid w:val="009E3F05"/>
    <w:rsid w:val="009E4610"/>
    <w:rsid w:val="009E48B1"/>
    <w:rsid w:val="009E4959"/>
    <w:rsid w:val="009E6C2F"/>
    <w:rsid w:val="009E6EA5"/>
    <w:rsid w:val="009F0616"/>
    <w:rsid w:val="009F065E"/>
    <w:rsid w:val="009F23BF"/>
    <w:rsid w:val="009F248B"/>
    <w:rsid w:val="009F254B"/>
    <w:rsid w:val="009F26FB"/>
    <w:rsid w:val="009F377C"/>
    <w:rsid w:val="009F3FDF"/>
    <w:rsid w:val="009F4FAD"/>
    <w:rsid w:val="009F5AD3"/>
    <w:rsid w:val="009F672C"/>
    <w:rsid w:val="009F6AA8"/>
    <w:rsid w:val="009F78ED"/>
    <w:rsid w:val="00A02AB7"/>
    <w:rsid w:val="00A030E7"/>
    <w:rsid w:val="00A04422"/>
    <w:rsid w:val="00A0574F"/>
    <w:rsid w:val="00A05A3E"/>
    <w:rsid w:val="00A060DB"/>
    <w:rsid w:val="00A06143"/>
    <w:rsid w:val="00A06484"/>
    <w:rsid w:val="00A06525"/>
    <w:rsid w:val="00A0669D"/>
    <w:rsid w:val="00A06D60"/>
    <w:rsid w:val="00A100D3"/>
    <w:rsid w:val="00A11003"/>
    <w:rsid w:val="00A11090"/>
    <w:rsid w:val="00A11D14"/>
    <w:rsid w:val="00A1286F"/>
    <w:rsid w:val="00A12897"/>
    <w:rsid w:val="00A13031"/>
    <w:rsid w:val="00A13127"/>
    <w:rsid w:val="00A149E8"/>
    <w:rsid w:val="00A151D3"/>
    <w:rsid w:val="00A15653"/>
    <w:rsid w:val="00A15BFC"/>
    <w:rsid w:val="00A17034"/>
    <w:rsid w:val="00A175EE"/>
    <w:rsid w:val="00A17E2E"/>
    <w:rsid w:val="00A20B81"/>
    <w:rsid w:val="00A22580"/>
    <w:rsid w:val="00A2425F"/>
    <w:rsid w:val="00A24EC3"/>
    <w:rsid w:val="00A26299"/>
    <w:rsid w:val="00A278B3"/>
    <w:rsid w:val="00A304F5"/>
    <w:rsid w:val="00A30B29"/>
    <w:rsid w:val="00A30B3C"/>
    <w:rsid w:val="00A312EB"/>
    <w:rsid w:val="00A31621"/>
    <w:rsid w:val="00A32DCB"/>
    <w:rsid w:val="00A3318F"/>
    <w:rsid w:val="00A33BD5"/>
    <w:rsid w:val="00A33E3A"/>
    <w:rsid w:val="00A34BA6"/>
    <w:rsid w:val="00A3546D"/>
    <w:rsid w:val="00A354DC"/>
    <w:rsid w:val="00A35BC9"/>
    <w:rsid w:val="00A36A17"/>
    <w:rsid w:val="00A373CE"/>
    <w:rsid w:val="00A376E2"/>
    <w:rsid w:val="00A40744"/>
    <w:rsid w:val="00A407E5"/>
    <w:rsid w:val="00A41097"/>
    <w:rsid w:val="00A414AA"/>
    <w:rsid w:val="00A42E2B"/>
    <w:rsid w:val="00A43081"/>
    <w:rsid w:val="00A43786"/>
    <w:rsid w:val="00A45185"/>
    <w:rsid w:val="00A4647F"/>
    <w:rsid w:val="00A46941"/>
    <w:rsid w:val="00A46CFB"/>
    <w:rsid w:val="00A47AC4"/>
    <w:rsid w:val="00A50027"/>
    <w:rsid w:val="00A50A70"/>
    <w:rsid w:val="00A5180D"/>
    <w:rsid w:val="00A525B5"/>
    <w:rsid w:val="00A52864"/>
    <w:rsid w:val="00A52FF9"/>
    <w:rsid w:val="00A545F6"/>
    <w:rsid w:val="00A5469C"/>
    <w:rsid w:val="00A55A1B"/>
    <w:rsid w:val="00A55AA5"/>
    <w:rsid w:val="00A55C2B"/>
    <w:rsid w:val="00A5685A"/>
    <w:rsid w:val="00A57063"/>
    <w:rsid w:val="00A57477"/>
    <w:rsid w:val="00A57F45"/>
    <w:rsid w:val="00A619E0"/>
    <w:rsid w:val="00A62021"/>
    <w:rsid w:val="00A63602"/>
    <w:rsid w:val="00A63C7A"/>
    <w:rsid w:val="00A6549A"/>
    <w:rsid w:val="00A6558D"/>
    <w:rsid w:val="00A656BB"/>
    <w:rsid w:val="00A6692A"/>
    <w:rsid w:val="00A66ABC"/>
    <w:rsid w:val="00A66D06"/>
    <w:rsid w:val="00A66E73"/>
    <w:rsid w:val="00A677BD"/>
    <w:rsid w:val="00A67B72"/>
    <w:rsid w:val="00A7034C"/>
    <w:rsid w:val="00A70F32"/>
    <w:rsid w:val="00A710B6"/>
    <w:rsid w:val="00A712B3"/>
    <w:rsid w:val="00A71D48"/>
    <w:rsid w:val="00A71D8F"/>
    <w:rsid w:val="00A71DE7"/>
    <w:rsid w:val="00A723A2"/>
    <w:rsid w:val="00A72561"/>
    <w:rsid w:val="00A725FF"/>
    <w:rsid w:val="00A72728"/>
    <w:rsid w:val="00A728D3"/>
    <w:rsid w:val="00A72EEB"/>
    <w:rsid w:val="00A7326D"/>
    <w:rsid w:val="00A735AE"/>
    <w:rsid w:val="00A741E2"/>
    <w:rsid w:val="00A753BA"/>
    <w:rsid w:val="00A754E2"/>
    <w:rsid w:val="00A75CC0"/>
    <w:rsid w:val="00A76160"/>
    <w:rsid w:val="00A76474"/>
    <w:rsid w:val="00A76DCF"/>
    <w:rsid w:val="00A776DC"/>
    <w:rsid w:val="00A778AC"/>
    <w:rsid w:val="00A77C03"/>
    <w:rsid w:val="00A80773"/>
    <w:rsid w:val="00A813B8"/>
    <w:rsid w:val="00A8151D"/>
    <w:rsid w:val="00A81727"/>
    <w:rsid w:val="00A821CE"/>
    <w:rsid w:val="00A82579"/>
    <w:rsid w:val="00A829BB"/>
    <w:rsid w:val="00A84A7B"/>
    <w:rsid w:val="00A84B3A"/>
    <w:rsid w:val="00A84C3F"/>
    <w:rsid w:val="00A858E5"/>
    <w:rsid w:val="00A85A50"/>
    <w:rsid w:val="00A85AC1"/>
    <w:rsid w:val="00A85C85"/>
    <w:rsid w:val="00A869A2"/>
    <w:rsid w:val="00A905FB"/>
    <w:rsid w:val="00A91BE3"/>
    <w:rsid w:val="00A91C83"/>
    <w:rsid w:val="00A934E5"/>
    <w:rsid w:val="00A94155"/>
    <w:rsid w:val="00A9567B"/>
    <w:rsid w:val="00A95CC0"/>
    <w:rsid w:val="00A97000"/>
    <w:rsid w:val="00A970BB"/>
    <w:rsid w:val="00A97144"/>
    <w:rsid w:val="00A97596"/>
    <w:rsid w:val="00A97780"/>
    <w:rsid w:val="00A97C20"/>
    <w:rsid w:val="00AA06C3"/>
    <w:rsid w:val="00AA1515"/>
    <w:rsid w:val="00AA1D4F"/>
    <w:rsid w:val="00AA1FED"/>
    <w:rsid w:val="00AA2A9D"/>
    <w:rsid w:val="00AA3357"/>
    <w:rsid w:val="00AA3533"/>
    <w:rsid w:val="00AA39C5"/>
    <w:rsid w:val="00AA43EA"/>
    <w:rsid w:val="00AA44AF"/>
    <w:rsid w:val="00AA5993"/>
    <w:rsid w:val="00AA6FEE"/>
    <w:rsid w:val="00AA70FD"/>
    <w:rsid w:val="00AA71C6"/>
    <w:rsid w:val="00AA731C"/>
    <w:rsid w:val="00AA73A3"/>
    <w:rsid w:val="00AA7592"/>
    <w:rsid w:val="00AB0C91"/>
    <w:rsid w:val="00AB14A4"/>
    <w:rsid w:val="00AB1D4A"/>
    <w:rsid w:val="00AB4D73"/>
    <w:rsid w:val="00AB6202"/>
    <w:rsid w:val="00AC197D"/>
    <w:rsid w:val="00AC3F0F"/>
    <w:rsid w:val="00AC4479"/>
    <w:rsid w:val="00AC5D61"/>
    <w:rsid w:val="00AC6C1E"/>
    <w:rsid w:val="00AC719E"/>
    <w:rsid w:val="00AD048E"/>
    <w:rsid w:val="00AD070A"/>
    <w:rsid w:val="00AD09CA"/>
    <w:rsid w:val="00AD23CD"/>
    <w:rsid w:val="00AD2670"/>
    <w:rsid w:val="00AD3BE6"/>
    <w:rsid w:val="00AD46F1"/>
    <w:rsid w:val="00AD4ACF"/>
    <w:rsid w:val="00AD4F9B"/>
    <w:rsid w:val="00AD6453"/>
    <w:rsid w:val="00AD6F3E"/>
    <w:rsid w:val="00AD71DA"/>
    <w:rsid w:val="00AD7A78"/>
    <w:rsid w:val="00AD7BBC"/>
    <w:rsid w:val="00AE0AE6"/>
    <w:rsid w:val="00AE0DDC"/>
    <w:rsid w:val="00AE0E16"/>
    <w:rsid w:val="00AE1BEC"/>
    <w:rsid w:val="00AE2B60"/>
    <w:rsid w:val="00AE2DBA"/>
    <w:rsid w:val="00AE31DA"/>
    <w:rsid w:val="00AE4809"/>
    <w:rsid w:val="00AE484E"/>
    <w:rsid w:val="00AE4EE7"/>
    <w:rsid w:val="00AE6E19"/>
    <w:rsid w:val="00AE72AC"/>
    <w:rsid w:val="00AE7649"/>
    <w:rsid w:val="00AE78B9"/>
    <w:rsid w:val="00AE7D6D"/>
    <w:rsid w:val="00AF0303"/>
    <w:rsid w:val="00AF04E6"/>
    <w:rsid w:val="00AF0877"/>
    <w:rsid w:val="00AF1115"/>
    <w:rsid w:val="00AF33B5"/>
    <w:rsid w:val="00AF365B"/>
    <w:rsid w:val="00AF3A68"/>
    <w:rsid w:val="00AF4D3C"/>
    <w:rsid w:val="00AF6568"/>
    <w:rsid w:val="00AF6685"/>
    <w:rsid w:val="00AF72E8"/>
    <w:rsid w:val="00AF7905"/>
    <w:rsid w:val="00B002BE"/>
    <w:rsid w:val="00B00A1D"/>
    <w:rsid w:val="00B01B11"/>
    <w:rsid w:val="00B02131"/>
    <w:rsid w:val="00B0247F"/>
    <w:rsid w:val="00B03A9D"/>
    <w:rsid w:val="00B03AD2"/>
    <w:rsid w:val="00B03AE7"/>
    <w:rsid w:val="00B05C39"/>
    <w:rsid w:val="00B064BA"/>
    <w:rsid w:val="00B06B71"/>
    <w:rsid w:val="00B06D37"/>
    <w:rsid w:val="00B07BCF"/>
    <w:rsid w:val="00B10243"/>
    <w:rsid w:val="00B10BAE"/>
    <w:rsid w:val="00B116E6"/>
    <w:rsid w:val="00B11DCE"/>
    <w:rsid w:val="00B12DA8"/>
    <w:rsid w:val="00B132E7"/>
    <w:rsid w:val="00B13969"/>
    <w:rsid w:val="00B13A2B"/>
    <w:rsid w:val="00B13BC5"/>
    <w:rsid w:val="00B15152"/>
    <w:rsid w:val="00B17241"/>
    <w:rsid w:val="00B202C3"/>
    <w:rsid w:val="00B21185"/>
    <w:rsid w:val="00B215E6"/>
    <w:rsid w:val="00B21773"/>
    <w:rsid w:val="00B22530"/>
    <w:rsid w:val="00B228FE"/>
    <w:rsid w:val="00B23528"/>
    <w:rsid w:val="00B241DE"/>
    <w:rsid w:val="00B248F6"/>
    <w:rsid w:val="00B25219"/>
    <w:rsid w:val="00B262D3"/>
    <w:rsid w:val="00B2662C"/>
    <w:rsid w:val="00B2688E"/>
    <w:rsid w:val="00B26CAB"/>
    <w:rsid w:val="00B321C6"/>
    <w:rsid w:val="00B32782"/>
    <w:rsid w:val="00B33A4E"/>
    <w:rsid w:val="00B3430B"/>
    <w:rsid w:val="00B34376"/>
    <w:rsid w:val="00B346DC"/>
    <w:rsid w:val="00B350E1"/>
    <w:rsid w:val="00B356F1"/>
    <w:rsid w:val="00B35F09"/>
    <w:rsid w:val="00B362C3"/>
    <w:rsid w:val="00B36624"/>
    <w:rsid w:val="00B3672B"/>
    <w:rsid w:val="00B36F03"/>
    <w:rsid w:val="00B37204"/>
    <w:rsid w:val="00B40163"/>
    <w:rsid w:val="00B4019F"/>
    <w:rsid w:val="00B404BE"/>
    <w:rsid w:val="00B41AB7"/>
    <w:rsid w:val="00B41E9E"/>
    <w:rsid w:val="00B4223A"/>
    <w:rsid w:val="00B43070"/>
    <w:rsid w:val="00B431CE"/>
    <w:rsid w:val="00B43969"/>
    <w:rsid w:val="00B446F0"/>
    <w:rsid w:val="00B45550"/>
    <w:rsid w:val="00B45626"/>
    <w:rsid w:val="00B46AF0"/>
    <w:rsid w:val="00B507E8"/>
    <w:rsid w:val="00B51358"/>
    <w:rsid w:val="00B51DB4"/>
    <w:rsid w:val="00B5275C"/>
    <w:rsid w:val="00B52D93"/>
    <w:rsid w:val="00B530A0"/>
    <w:rsid w:val="00B53F67"/>
    <w:rsid w:val="00B544E4"/>
    <w:rsid w:val="00B5464A"/>
    <w:rsid w:val="00B54C47"/>
    <w:rsid w:val="00B55390"/>
    <w:rsid w:val="00B556BA"/>
    <w:rsid w:val="00B56998"/>
    <w:rsid w:val="00B5730E"/>
    <w:rsid w:val="00B574E9"/>
    <w:rsid w:val="00B57599"/>
    <w:rsid w:val="00B57DA3"/>
    <w:rsid w:val="00B57E50"/>
    <w:rsid w:val="00B602F5"/>
    <w:rsid w:val="00B608F2"/>
    <w:rsid w:val="00B60B94"/>
    <w:rsid w:val="00B60BB9"/>
    <w:rsid w:val="00B611D5"/>
    <w:rsid w:val="00B61D14"/>
    <w:rsid w:val="00B62723"/>
    <w:rsid w:val="00B62DBE"/>
    <w:rsid w:val="00B64629"/>
    <w:rsid w:val="00B64D49"/>
    <w:rsid w:val="00B657A1"/>
    <w:rsid w:val="00B65D12"/>
    <w:rsid w:val="00B65E9A"/>
    <w:rsid w:val="00B65F5A"/>
    <w:rsid w:val="00B66382"/>
    <w:rsid w:val="00B667C4"/>
    <w:rsid w:val="00B667C9"/>
    <w:rsid w:val="00B66E9E"/>
    <w:rsid w:val="00B6748F"/>
    <w:rsid w:val="00B679E4"/>
    <w:rsid w:val="00B67ADA"/>
    <w:rsid w:val="00B7033C"/>
    <w:rsid w:val="00B70405"/>
    <w:rsid w:val="00B705D4"/>
    <w:rsid w:val="00B70A05"/>
    <w:rsid w:val="00B70C99"/>
    <w:rsid w:val="00B71353"/>
    <w:rsid w:val="00B72175"/>
    <w:rsid w:val="00B721CE"/>
    <w:rsid w:val="00B7419D"/>
    <w:rsid w:val="00B75726"/>
    <w:rsid w:val="00B75DFE"/>
    <w:rsid w:val="00B7640A"/>
    <w:rsid w:val="00B76A3F"/>
    <w:rsid w:val="00B8042D"/>
    <w:rsid w:val="00B8098B"/>
    <w:rsid w:val="00B80BF5"/>
    <w:rsid w:val="00B8119F"/>
    <w:rsid w:val="00B8199B"/>
    <w:rsid w:val="00B822C4"/>
    <w:rsid w:val="00B8245F"/>
    <w:rsid w:val="00B8271C"/>
    <w:rsid w:val="00B87860"/>
    <w:rsid w:val="00B928C9"/>
    <w:rsid w:val="00B93F5B"/>
    <w:rsid w:val="00B95401"/>
    <w:rsid w:val="00B95877"/>
    <w:rsid w:val="00B96141"/>
    <w:rsid w:val="00B96C05"/>
    <w:rsid w:val="00B97836"/>
    <w:rsid w:val="00BA12A3"/>
    <w:rsid w:val="00BA136E"/>
    <w:rsid w:val="00BA1EA6"/>
    <w:rsid w:val="00BA444C"/>
    <w:rsid w:val="00BA4A15"/>
    <w:rsid w:val="00BA5420"/>
    <w:rsid w:val="00BA5ADE"/>
    <w:rsid w:val="00BA5B30"/>
    <w:rsid w:val="00BB0A6D"/>
    <w:rsid w:val="00BB11D0"/>
    <w:rsid w:val="00BB1C09"/>
    <w:rsid w:val="00BB25F5"/>
    <w:rsid w:val="00BB4A76"/>
    <w:rsid w:val="00BB50D5"/>
    <w:rsid w:val="00BB5302"/>
    <w:rsid w:val="00BB54BF"/>
    <w:rsid w:val="00BB553D"/>
    <w:rsid w:val="00BC0215"/>
    <w:rsid w:val="00BC3B66"/>
    <w:rsid w:val="00BC4650"/>
    <w:rsid w:val="00BC4FE9"/>
    <w:rsid w:val="00BC56FB"/>
    <w:rsid w:val="00BC5CEE"/>
    <w:rsid w:val="00BC66C2"/>
    <w:rsid w:val="00BC6BC7"/>
    <w:rsid w:val="00BC6E6D"/>
    <w:rsid w:val="00BC70C0"/>
    <w:rsid w:val="00BC741D"/>
    <w:rsid w:val="00BD11CB"/>
    <w:rsid w:val="00BD2357"/>
    <w:rsid w:val="00BD23FA"/>
    <w:rsid w:val="00BD2A8D"/>
    <w:rsid w:val="00BD4127"/>
    <w:rsid w:val="00BD491A"/>
    <w:rsid w:val="00BD4C73"/>
    <w:rsid w:val="00BD5015"/>
    <w:rsid w:val="00BD5161"/>
    <w:rsid w:val="00BD6C16"/>
    <w:rsid w:val="00BD6C65"/>
    <w:rsid w:val="00BD6FA8"/>
    <w:rsid w:val="00BD73B1"/>
    <w:rsid w:val="00BD751D"/>
    <w:rsid w:val="00BE058A"/>
    <w:rsid w:val="00BE0DFA"/>
    <w:rsid w:val="00BE14B0"/>
    <w:rsid w:val="00BE1FBC"/>
    <w:rsid w:val="00BE20A4"/>
    <w:rsid w:val="00BE2F59"/>
    <w:rsid w:val="00BE310F"/>
    <w:rsid w:val="00BE410E"/>
    <w:rsid w:val="00BE441D"/>
    <w:rsid w:val="00BE476E"/>
    <w:rsid w:val="00BE5EE9"/>
    <w:rsid w:val="00BE635E"/>
    <w:rsid w:val="00BE6BD4"/>
    <w:rsid w:val="00BE7C2A"/>
    <w:rsid w:val="00BE7FAF"/>
    <w:rsid w:val="00BF0C83"/>
    <w:rsid w:val="00BF0E4C"/>
    <w:rsid w:val="00BF15D7"/>
    <w:rsid w:val="00BF245C"/>
    <w:rsid w:val="00BF2D73"/>
    <w:rsid w:val="00BF4A0D"/>
    <w:rsid w:val="00BF50EC"/>
    <w:rsid w:val="00BF5457"/>
    <w:rsid w:val="00BF5A75"/>
    <w:rsid w:val="00BF7964"/>
    <w:rsid w:val="00BF7FD9"/>
    <w:rsid w:val="00C008B2"/>
    <w:rsid w:val="00C0092B"/>
    <w:rsid w:val="00C00E02"/>
    <w:rsid w:val="00C020E7"/>
    <w:rsid w:val="00C02455"/>
    <w:rsid w:val="00C0281D"/>
    <w:rsid w:val="00C02E21"/>
    <w:rsid w:val="00C03A3B"/>
    <w:rsid w:val="00C04D2E"/>
    <w:rsid w:val="00C0658F"/>
    <w:rsid w:val="00C06825"/>
    <w:rsid w:val="00C06DFE"/>
    <w:rsid w:val="00C06E13"/>
    <w:rsid w:val="00C07806"/>
    <w:rsid w:val="00C07D4E"/>
    <w:rsid w:val="00C119F9"/>
    <w:rsid w:val="00C12585"/>
    <w:rsid w:val="00C13100"/>
    <w:rsid w:val="00C1393C"/>
    <w:rsid w:val="00C1560F"/>
    <w:rsid w:val="00C158AB"/>
    <w:rsid w:val="00C16DCF"/>
    <w:rsid w:val="00C1728C"/>
    <w:rsid w:val="00C17A1F"/>
    <w:rsid w:val="00C20E14"/>
    <w:rsid w:val="00C21449"/>
    <w:rsid w:val="00C21C92"/>
    <w:rsid w:val="00C23CFD"/>
    <w:rsid w:val="00C2525C"/>
    <w:rsid w:val="00C260D1"/>
    <w:rsid w:val="00C27CEC"/>
    <w:rsid w:val="00C31669"/>
    <w:rsid w:val="00C31B16"/>
    <w:rsid w:val="00C32288"/>
    <w:rsid w:val="00C33DA7"/>
    <w:rsid w:val="00C347E8"/>
    <w:rsid w:val="00C3506A"/>
    <w:rsid w:val="00C350D4"/>
    <w:rsid w:val="00C35E36"/>
    <w:rsid w:val="00C375DC"/>
    <w:rsid w:val="00C41459"/>
    <w:rsid w:val="00C41CD1"/>
    <w:rsid w:val="00C42368"/>
    <w:rsid w:val="00C43088"/>
    <w:rsid w:val="00C43D6B"/>
    <w:rsid w:val="00C44B4A"/>
    <w:rsid w:val="00C44C1A"/>
    <w:rsid w:val="00C44E2F"/>
    <w:rsid w:val="00C44F50"/>
    <w:rsid w:val="00C46AC5"/>
    <w:rsid w:val="00C47590"/>
    <w:rsid w:val="00C475DE"/>
    <w:rsid w:val="00C51194"/>
    <w:rsid w:val="00C51798"/>
    <w:rsid w:val="00C5186B"/>
    <w:rsid w:val="00C51895"/>
    <w:rsid w:val="00C51C19"/>
    <w:rsid w:val="00C520DC"/>
    <w:rsid w:val="00C52632"/>
    <w:rsid w:val="00C52AFA"/>
    <w:rsid w:val="00C52B99"/>
    <w:rsid w:val="00C52D90"/>
    <w:rsid w:val="00C53200"/>
    <w:rsid w:val="00C53985"/>
    <w:rsid w:val="00C55EF6"/>
    <w:rsid w:val="00C563B2"/>
    <w:rsid w:val="00C574ED"/>
    <w:rsid w:val="00C57E42"/>
    <w:rsid w:val="00C60418"/>
    <w:rsid w:val="00C61AD1"/>
    <w:rsid w:val="00C62FC1"/>
    <w:rsid w:val="00C634F9"/>
    <w:rsid w:val="00C64403"/>
    <w:rsid w:val="00C6474D"/>
    <w:rsid w:val="00C64BDF"/>
    <w:rsid w:val="00C65777"/>
    <w:rsid w:val="00C66BB8"/>
    <w:rsid w:val="00C66BC8"/>
    <w:rsid w:val="00C66F54"/>
    <w:rsid w:val="00C677BD"/>
    <w:rsid w:val="00C70142"/>
    <w:rsid w:val="00C71908"/>
    <w:rsid w:val="00C71DD0"/>
    <w:rsid w:val="00C72475"/>
    <w:rsid w:val="00C74B51"/>
    <w:rsid w:val="00C7516C"/>
    <w:rsid w:val="00C755CB"/>
    <w:rsid w:val="00C75B68"/>
    <w:rsid w:val="00C75F2C"/>
    <w:rsid w:val="00C7766F"/>
    <w:rsid w:val="00C77EE3"/>
    <w:rsid w:val="00C81225"/>
    <w:rsid w:val="00C81B68"/>
    <w:rsid w:val="00C82765"/>
    <w:rsid w:val="00C83A6D"/>
    <w:rsid w:val="00C83AF9"/>
    <w:rsid w:val="00C83B3C"/>
    <w:rsid w:val="00C83E1E"/>
    <w:rsid w:val="00C84016"/>
    <w:rsid w:val="00C84329"/>
    <w:rsid w:val="00C848D9"/>
    <w:rsid w:val="00C8490A"/>
    <w:rsid w:val="00C84BB4"/>
    <w:rsid w:val="00C85CF7"/>
    <w:rsid w:val="00C86733"/>
    <w:rsid w:val="00C87225"/>
    <w:rsid w:val="00C87E31"/>
    <w:rsid w:val="00C90476"/>
    <w:rsid w:val="00C90C2F"/>
    <w:rsid w:val="00C90E4B"/>
    <w:rsid w:val="00C90FBD"/>
    <w:rsid w:val="00C91C66"/>
    <w:rsid w:val="00C91DFB"/>
    <w:rsid w:val="00C91E03"/>
    <w:rsid w:val="00C91E1B"/>
    <w:rsid w:val="00C93C75"/>
    <w:rsid w:val="00C9410B"/>
    <w:rsid w:val="00C94AA6"/>
    <w:rsid w:val="00C95A36"/>
    <w:rsid w:val="00C96600"/>
    <w:rsid w:val="00CA0E09"/>
    <w:rsid w:val="00CA1FC5"/>
    <w:rsid w:val="00CA2E2D"/>
    <w:rsid w:val="00CA34EE"/>
    <w:rsid w:val="00CA3CA2"/>
    <w:rsid w:val="00CA423A"/>
    <w:rsid w:val="00CA4499"/>
    <w:rsid w:val="00CA488F"/>
    <w:rsid w:val="00CA5303"/>
    <w:rsid w:val="00CA5749"/>
    <w:rsid w:val="00CA5CF3"/>
    <w:rsid w:val="00CA5E20"/>
    <w:rsid w:val="00CA5FBF"/>
    <w:rsid w:val="00CA698A"/>
    <w:rsid w:val="00CA7A43"/>
    <w:rsid w:val="00CA7D48"/>
    <w:rsid w:val="00CA7F99"/>
    <w:rsid w:val="00CB02CA"/>
    <w:rsid w:val="00CB0468"/>
    <w:rsid w:val="00CB0899"/>
    <w:rsid w:val="00CB0E07"/>
    <w:rsid w:val="00CB3446"/>
    <w:rsid w:val="00CB3C33"/>
    <w:rsid w:val="00CB46E2"/>
    <w:rsid w:val="00CB49AD"/>
    <w:rsid w:val="00CB4C1D"/>
    <w:rsid w:val="00CB4F61"/>
    <w:rsid w:val="00CB57CC"/>
    <w:rsid w:val="00CB5DAA"/>
    <w:rsid w:val="00CB6789"/>
    <w:rsid w:val="00CB67A9"/>
    <w:rsid w:val="00CB70DE"/>
    <w:rsid w:val="00CB7660"/>
    <w:rsid w:val="00CB7C65"/>
    <w:rsid w:val="00CC051A"/>
    <w:rsid w:val="00CC05FC"/>
    <w:rsid w:val="00CC256C"/>
    <w:rsid w:val="00CC2C85"/>
    <w:rsid w:val="00CC2D07"/>
    <w:rsid w:val="00CC2EE3"/>
    <w:rsid w:val="00CC32AE"/>
    <w:rsid w:val="00CC37C1"/>
    <w:rsid w:val="00CC42F2"/>
    <w:rsid w:val="00CC483E"/>
    <w:rsid w:val="00CC51ED"/>
    <w:rsid w:val="00CC56BE"/>
    <w:rsid w:val="00CC662A"/>
    <w:rsid w:val="00CC6B64"/>
    <w:rsid w:val="00CC6B9A"/>
    <w:rsid w:val="00CC6FD3"/>
    <w:rsid w:val="00CC7132"/>
    <w:rsid w:val="00CC747E"/>
    <w:rsid w:val="00CC751A"/>
    <w:rsid w:val="00CD0BE4"/>
    <w:rsid w:val="00CD148D"/>
    <w:rsid w:val="00CD2BBE"/>
    <w:rsid w:val="00CD315D"/>
    <w:rsid w:val="00CD40FB"/>
    <w:rsid w:val="00CD42F1"/>
    <w:rsid w:val="00CD4F9B"/>
    <w:rsid w:val="00CD51EA"/>
    <w:rsid w:val="00CD5616"/>
    <w:rsid w:val="00CD655F"/>
    <w:rsid w:val="00CD65C4"/>
    <w:rsid w:val="00CD7867"/>
    <w:rsid w:val="00CE04D5"/>
    <w:rsid w:val="00CE04D6"/>
    <w:rsid w:val="00CE0803"/>
    <w:rsid w:val="00CE0B24"/>
    <w:rsid w:val="00CE2315"/>
    <w:rsid w:val="00CE3A05"/>
    <w:rsid w:val="00CE3BEB"/>
    <w:rsid w:val="00CE407C"/>
    <w:rsid w:val="00CE485C"/>
    <w:rsid w:val="00CE69EF"/>
    <w:rsid w:val="00CE6A54"/>
    <w:rsid w:val="00CF3F0A"/>
    <w:rsid w:val="00CF4742"/>
    <w:rsid w:val="00CF4964"/>
    <w:rsid w:val="00CF5536"/>
    <w:rsid w:val="00CF574A"/>
    <w:rsid w:val="00CF5B4B"/>
    <w:rsid w:val="00CF6308"/>
    <w:rsid w:val="00CF6B9C"/>
    <w:rsid w:val="00CF6EDA"/>
    <w:rsid w:val="00CF7129"/>
    <w:rsid w:val="00D000B3"/>
    <w:rsid w:val="00D001DD"/>
    <w:rsid w:val="00D00BC1"/>
    <w:rsid w:val="00D01989"/>
    <w:rsid w:val="00D02604"/>
    <w:rsid w:val="00D03E94"/>
    <w:rsid w:val="00D03FF5"/>
    <w:rsid w:val="00D0461E"/>
    <w:rsid w:val="00D04997"/>
    <w:rsid w:val="00D04FDB"/>
    <w:rsid w:val="00D05B8F"/>
    <w:rsid w:val="00D05E4C"/>
    <w:rsid w:val="00D0655A"/>
    <w:rsid w:val="00D06CA5"/>
    <w:rsid w:val="00D10096"/>
    <w:rsid w:val="00D10C36"/>
    <w:rsid w:val="00D10C43"/>
    <w:rsid w:val="00D10DC4"/>
    <w:rsid w:val="00D11AA2"/>
    <w:rsid w:val="00D11DB2"/>
    <w:rsid w:val="00D12141"/>
    <w:rsid w:val="00D1214D"/>
    <w:rsid w:val="00D12318"/>
    <w:rsid w:val="00D12A2C"/>
    <w:rsid w:val="00D14408"/>
    <w:rsid w:val="00D1489F"/>
    <w:rsid w:val="00D162DA"/>
    <w:rsid w:val="00D16519"/>
    <w:rsid w:val="00D16CB4"/>
    <w:rsid w:val="00D16F53"/>
    <w:rsid w:val="00D17C78"/>
    <w:rsid w:val="00D17E7F"/>
    <w:rsid w:val="00D20B76"/>
    <w:rsid w:val="00D21630"/>
    <w:rsid w:val="00D2317B"/>
    <w:rsid w:val="00D233A0"/>
    <w:rsid w:val="00D24A97"/>
    <w:rsid w:val="00D253BF"/>
    <w:rsid w:val="00D26326"/>
    <w:rsid w:val="00D2695C"/>
    <w:rsid w:val="00D27CB2"/>
    <w:rsid w:val="00D300FC"/>
    <w:rsid w:val="00D302A2"/>
    <w:rsid w:val="00D30A04"/>
    <w:rsid w:val="00D30CC0"/>
    <w:rsid w:val="00D311FE"/>
    <w:rsid w:val="00D32498"/>
    <w:rsid w:val="00D32C56"/>
    <w:rsid w:val="00D34683"/>
    <w:rsid w:val="00D35451"/>
    <w:rsid w:val="00D355A8"/>
    <w:rsid w:val="00D35BDF"/>
    <w:rsid w:val="00D36060"/>
    <w:rsid w:val="00D3622E"/>
    <w:rsid w:val="00D374A4"/>
    <w:rsid w:val="00D37A69"/>
    <w:rsid w:val="00D37B17"/>
    <w:rsid w:val="00D404A3"/>
    <w:rsid w:val="00D40935"/>
    <w:rsid w:val="00D40C16"/>
    <w:rsid w:val="00D4388C"/>
    <w:rsid w:val="00D44089"/>
    <w:rsid w:val="00D4496B"/>
    <w:rsid w:val="00D45134"/>
    <w:rsid w:val="00D45793"/>
    <w:rsid w:val="00D45858"/>
    <w:rsid w:val="00D4655C"/>
    <w:rsid w:val="00D46978"/>
    <w:rsid w:val="00D46ADD"/>
    <w:rsid w:val="00D46AEA"/>
    <w:rsid w:val="00D46CB3"/>
    <w:rsid w:val="00D47025"/>
    <w:rsid w:val="00D4795D"/>
    <w:rsid w:val="00D47A3B"/>
    <w:rsid w:val="00D47FAD"/>
    <w:rsid w:val="00D51969"/>
    <w:rsid w:val="00D51B48"/>
    <w:rsid w:val="00D51D37"/>
    <w:rsid w:val="00D52046"/>
    <w:rsid w:val="00D526D2"/>
    <w:rsid w:val="00D53D24"/>
    <w:rsid w:val="00D546B2"/>
    <w:rsid w:val="00D54996"/>
    <w:rsid w:val="00D552C5"/>
    <w:rsid w:val="00D55347"/>
    <w:rsid w:val="00D556B3"/>
    <w:rsid w:val="00D55A43"/>
    <w:rsid w:val="00D55DF0"/>
    <w:rsid w:val="00D55FBA"/>
    <w:rsid w:val="00D57E18"/>
    <w:rsid w:val="00D57ED9"/>
    <w:rsid w:val="00D601B3"/>
    <w:rsid w:val="00D624BB"/>
    <w:rsid w:val="00D62BC4"/>
    <w:rsid w:val="00D630A3"/>
    <w:rsid w:val="00D6385F"/>
    <w:rsid w:val="00D6386B"/>
    <w:rsid w:val="00D657F1"/>
    <w:rsid w:val="00D65BF6"/>
    <w:rsid w:val="00D65FA4"/>
    <w:rsid w:val="00D65FE6"/>
    <w:rsid w:val="00D67D44"/>
    <w:rsid w:val="00D704C1"/>
    <w:rsid w:val="00D70A82"/>
    <w:rsid w:val="00D711ED"/>
    <w:rsid w:val="00D7140C"/>
    <w:rsid w:val="00D71963"/>
    <w:rsid w:val="00D72ACD"/>
    <w:rsid w:val="00D736CD"/>
    <w:rsid w:val="00D742F0"/>
    <w:rsid w:val="00D74EED"/>
    <w:rsid w:val="00D7629E"/>
    <w:rsid w:val="00D7684F"/>
    <w:rsid w:val="00D8096A"/>
    <w:rsid w:val="00D8099A"/>
    <w:rsid w:val="00D81A90"/>
    <w:rsid w:val="00D81A9E"/>
    <w:rsid w:val="00D8247C"/>
    <w:rsid w:val="00D82BEB"/>
    <w:rsid w:val="00D8463E"/>
    <w:rsid w:val="00D84F19"/>
    <w:rsid w:val="00D85AC0"/>
    <w:rsid w:val="00D861CF"/>
    <w:rsid w:val="00D86537"/>
    <w:rsid w:val="00D87384"/>
    <w:rsid w:val="00D87CCE"/>
    <w:rsid w:val="00D9037E"/>
    <w:rsid w:val="00D906A7"/>
    <w:rsid w:val="00D90728"/>
    <w:rsid w:val="00D90A59"/>
    <w:rsid w:val="00D9168D"/>
    <w:rsid w:val="00D919C1"/>
    <w:rsid w:val="00D91E2F"/>
    <w:rsid w:val="00D92660"/>
    <w:rsid w:val="00D929D2"/>
    <w:rsid w:val="00D93F33"/>
    <w:rsid w:val="00D94215"/>
    <w:rsid w:val="00D94416"/>
    <w:rsid w:val="00D94644"/>
    <w:rsid w:val="00D958A2"/>
    <w:rsid w:val="00D96B49"/>
    <w:rsid w:val="00D96F81"/>
    <w:rsid w:val="00DA029F"/>
    <w:rsid w:val="00DA0716"/>
    <w:rsid w:val="00DA08E3"/>
    <w:rsid w:val="00DA0D1C"/>
    <w:rsid w:val="00DA1963"/>
    <w:rsid w:val="00DA25D7"/>
    <w:rsid w:val="00DA2B56"/>
    <w:rsid w:val="00DA2D4E"/>
    <w:rsid w:val="00DA373F"/>
    <w:rsid w:val="00DA3C74"/>
    <w:rsid w:val="00DA46F7"/>
    <w:rsid w:val="00DA4907"/>
    <w:rsid w:val="00DA57F3"/>
    <w:rsid w:val="00DA617A"/>
    <w:rsid w:val="00DA6828"/>
    <w:rsid w:val="00DA6D97"/>
    <w:rsid w:val="00DA7103"/>
    <w:rsid w:val="00DA7369"/>
    <w:rsid w:val="00DA74D7"/>
    <w:rsid w:val="00DA7D25"/>
    <w:rsid w:val="00DB0898"/>
    <w:rsid w:val="00DB23E7"/>
    <w:rsid w:val="00DB2579"/>
    <w:rsid w:val="00DB3349"/>
    <w:rsid w:val="00DB40C1"/>
    <w:rsid w:val="00DB64E0"/>
    <w:rsid w:val="00DB6864"/>
    <w:rsid w:val="00DB6E80"/>
    <w:rsid w:val="00DC050C"/>
    <w:rsid w:val="00DC058A"/>
    <w:rsid w:val="00DC1041"/>
    <w:rsid w:val="00DC10AA"/>
    <w:rsid w:val="00DC15EC"/>
    <w:rsid w:val="00DC29D8"/>
    <w:rsid w:val="00DC3096"/>
    <w:rsid w:val="00DC3356"/>
    <w:rsid w:val="00DC3601"/>
    <w:rsid w:val="00DC6C1E"/>
    <w:rsid w:val="00DC6FB3"/>
    <w:rsid w:val="00DC7CCB"/>
    <w:rsid w:val="00DD01C6"/>
    <w:rsid w:val="00DD0B54"/>
    <w:rsid w:val="00DD0D6A"/>
    <w:rsid w:val="00DD0FAF"/>
    <w:rsid w:val="00DD1FC8"/>
    <w:rsid w:val="00DD2624"/>
    <w:rsid w:val="00DD29C6"/>
    <w:rsid w:val="00DD33A8"/>
    <w:rsid w:val="00DD375D"/>
    <w:rsid w:val="00DD3BD7"/>
    <w:rsid w:val="00DD3DAC"/>
    <w:rsid w:val="00DD4B04"/>
    <w:rsid w:val="00DD4E7A"/>
    <w:rsid w:val="00DD4FDD"/>
    <w:rsid w:val="00DD5EEC"/>
    <w:rsid w:val="00DD67FF"/>
    <w:rsid w:val="00DD7501"/>
    <w:rsid w:val="00DE07E3"/>
    <w:rsid w:val="00DE07F3"/>
    <w:rsid w:val="00DE09AB"/>
    <w:rsid w:val="00DE12F9"/>
    <w:rsid w:val="00DE1508"/>
    <w:rsid w:val="00DE1AD9"/>
    <w:rsid w:val="00DE2203"/>
    <w:rsid w:val="00DE2C12"/>
    <w:rsid w:val="00DE39C7"/>
    <w:rsid w:val="00DE4221"/>
    <w:rsid w:val="00DE43E1"/>
    <w:rsid w:val="00DE4973"/>
    <w:rsid w:val="00DE51F0"/>
    <w:rsid w:val="00DE5261"/>
    <w:rsid w:val="00DE768F"/>
    <w:rsid w:val="00DF1BBC"/>
    <w:rsid w:val="00DF1D59"/>
    <w:rsid w:val="00DF2A15"/>
    <w:rsid w:val="00DF2AE1"/>
    <w:rsid w:val="00DF3096"/>
    <w:rsid w:val="00DF30C9"/>
    <w:rsid w:val="00DF3137"/>
    <w:rsid w:val="00DF37AD"/>
    <w:rsid w:val="00DF3A56"/>
    <w:rsid w:val="00DF41EC"/>
    <w:rsid w:val="00DF433C"/>
    <w:rsid w:val="00DF542C"/>
    <w:rsid w:val="00DF57FD"/>
    <w:rsid w:val="00DF6057"/>
    <w:rsid w:val="00DF6A70"/>
    <w:rsid w:val="00DF73BE"/>
    <w:rsid w:val="00DF7648"/>
    <w:rsid w:val="00DF7862"/>
    <w:rsid w:val="00DF7CC9"/>
    <w:rsid w:val="00E002AA"/>
    <w:rsid w:val="00E00C77"/>
    <w:rsid w:val="00E01D7E"/>
    <w:rsid w:val="00E01DEF"/>
    <w:rsid w:val="00E0215A"/>
    <w:rsid w:val="00E02A45"/>
    <w:rsid w:val="00E02BD5"/>
    <w:rsid w:val="00E02BEB"/>
    <w:rsid w:val="00E03ADA"/>
    <w:rsid w:val="00E03EC5"/>
    <w:rsid w:val="00E04A80"/>
    <w:rsid w:val="00E04EC1"/>
    <w:rsid w:val="00E05878"/>
    <w:rsid w:val="00E05C13"/>
    <w:rsid w:val="00E0628E"/>
    <w:rsid w:val="00E06783"/>
    <w:rsid w:val="00E06E3D"/>
    <w:rsid w:val="00E074E1"/>
    <w:rsid w:val="00E0760B"/>
    <w:rsid w:val="00E07888"/>
    <w:rsid w:val="00E07979"/>
    <w:rsid w:val="00E100C7"/>
    <w:rsid w:val="00E105A3"/>
    <w:rsid w:val="00E10738"/>
    <w:rsid w:val="00E11328"/>
    <w:rsid w:val="00E11F6D"/>
    <w:rsid w:val="00E1276C"/>
    <w:rsid w:val="00E131AB"/>
    <w:rsid w:val="00E1364A"/>
    <w:rsid w:val="00E140C4"/>
    <w:rsid w:val="00E17732"/>
    <w:rsid w:val="00E17AF4"/>
    <w:rsid w:val="00E17DB5"/>
    <w:rsid w:val="00E17E69"/>
    <w:rsid w:val="00E203C0"/>
    <w:rsid w:val="00E21A73"/>
    <w:rsid w:val="00E21D62"/>
    <w:rsid w:val="00E21EF1"/>
    <w:rsid w:val="00E23B21"/>
    <w:rsid w:val="00E2591E"/>
    <w:rsid w:val="00E25A1B"/>
    <w:rsid w:val="00E26715"/>
    <w:rsid w:val="00E2754C"/>
    <w:rsid w:val="00E27714"/>
    <w:rsid w:val="00E277D7"/>
    <w:rsid w:val="00E27F0C"/>
    <w:rsid w:val="00E30059"/>
    <w:rsid w:val="00E30FFE"/>
    <w:rsid w:val="00E31D2E"/>
    <w:rsid w:val="00E3265C"/>
    <w:rsid w:val="00E34076"/>
    <w:rsid w:val="00E34120"/>
    <w:rsid w:val="00E35277"/>
    <w:rsid w:val="00E357B5"/>
    <w:rsid w:val="00E3607F"/>
    <w:rsid w:val="00E36091"/>
    <w:rsid w:val="00E36162"/>
    <w:rsid w:val="00E36431"/>
    <w:rsid w:val="00E3694A"/>
    <w:rsid w:val="00E376CB"/>
    <w:rsid w:val="00E417C3"/>
    <w:rsid w:val="00E437AE"/>
    <w:rsid w:val="00E43A9B"/>
    <w:rsid w:val="00E43E34"/>
    <w:rsid w:val="00E44E21"/>
    <w:rsid w:val="00E44F47"/>
    <w:rsid w:val="00E45D3D"/>
    <w:rsid w:val="00E4608B"/>
    <w:rsid w:val="00E47020"/>
    <w:rsid w:val="00E47253"/>
    <w:rsid w:val="00E5041C"/>
    <w:rsid w:val="00E5052B"/>
    <w:rsid w:val="00E50B97"/>
    <w:rsid w:val="00E50BD2"/>
    <w:rsid w:val="00E5109E"/>
    <w:rsid w:val="00E51EB5"/>
    <w:rsid w:val="00E52176"/>
    <w:rsid w:val="00E52B0F"/>
    <w:rsid w:val="00E53C34"/>
    <w:rsid w:val="00E53FDC"/>
    <w:rsid w:val="00E54007"/>
    <w:rsid w:val="00E5473F"/>
    <w:rsid w:val="00E55275"/>
    <w:rsid w:val="00E5628D"/>
    <w:rsid w:val="00E56296"/>
    <w:rsid w:val="00E564B9"/>
    <w:rsid w:val="00E6090E"/>
    <w:rsid w:val="00E6250F"/>
    <w:rsid w:val="00E62C99"/>
    <w:rsid w:val="00E6344C"/>
    <w:rsid w:val="00E63631"/>
    <w:rsid w:val="00E63957"/>
    <w:rsid w:val="00E63A43"/>
    <w:rsid w:val="00E63D5F"/>
    <w:rsid w:val="00E6474C"/>
    <w:rsid w:val="00E64A9C"/>
    <w:rsid w:val="00E65582"/>
    <w:rsid w:val="00E6571F"/>
    <w:rsid w:val="00E659AA"/>
    <w:rsid w:val="00E65F23"/>
    <w:rsid w:val="00E6730B"/>
    <w:rsid w:val="00E67663"/>
    <w:rsid w:val="00E6786A"/>
    <w:rsid w:val="00E7076A"/>
    <w:rsid w:val="00E70F8F"/>
    <w:rsid w:val="00E71D92"/>
    <w:rsid w:val="00E72776"/>
    <w:rsid w:val="00E728F7"/>
    <w:rsid w:val="00E73CD8"/>
    <w:rsid w:val="00E73F10"/>
    <w:rsid w:val="00E74744"/>
    <w:rsid w:val="00E74771"/>
    <w:rsid w:val="00E74AE6"/>
    <w:rsid w:val="00E750A7"/>
    <w:rsid w:val="00E7540B"/>
    <w:rsid w:val="00E75877"/>
    <w:rsid w:val="00E75D98"/>
    <w:rsid w:val="00E76495"/>
    <w:rsid w:val="00E76A78"/>
    <w:rsid w:val="00E778B0"/>
    <w:rsid w:val="00E80D0B"/>
    <w:rsid w:val="00E80E98"/>
    <w:rsid w:val="00E8276C"/>
    <w:rsid w:val="00E83048"/>
    <w:rsid w:val="00E83CEC"/>
    <w:rsid w:val="00E83F10"/>
    <w:rsid w:val="00E8687D"/>
    <w:rsid w:val="00E8783D"/>
    <w:rsid w:val="00E90151"/>
    <w:rsid w:val="00E90899"/>
    <w:rsid w:val="00E90BE0"/>
    <w:rsid w:val="00E91CA5"/>
    <w:rsid w:val="00E92A82"/>
    <w:rsid w:val="00E92E52"/>
    <w:rsid w:val="00E93699"/>
    <w:rsid w:val="00E93CD6"/>
    <w:rsid w:val="00E94211"/>
    <w:rsid w:val="00E94B2F"/>
    <w:rsid w:val="00E94E6B"/>
    <w:rsid w:val="00E95522"/>
    <w:rsid w:val="00E958BA"/>
    <w:rsid w:val="00E95FC8"/>
    <w:rsid w:val="00E96247"/>
    <w:rsid w:val="00E965FA"/>
    <w:rsid w:val="00E96CEA"/>
    <w:rsid w:val="00E9710A"/>
    <w:rsid w:val="00E97348"/>
    <w:rsid w:val="00EA0C54"/>
    <w:rsid w:val="00EA3BD2"/>
    <w:rsid w:val="00EA4737"/>
    <w:rsid w:val="00EA4BB1"/>
    <w:rsid w:val="00EA5509"/>
    <w:rsid w:val="00EA5649"/>
    <w:rsid w:val="00EA604F"/>
    <w:rsid w:val="00EA66DD"/>
    <w:rsid w:val="00EA77F3"/>
    <w:rsid w:val="00EA7E46"/>
    <w:rsid w:val="00EB0C81"/>
    <w:rsid w:val="00EB1B36"/>
    <w:rsid w:val="00EB237A"/>
    <w:rsid w:val="00EB2915"/>
    <w:rsid w:val="00EB38EC"/>
    <w:rsid w:val="00EB3E0E"/>
    <w:rsid w:val="00EB3E91"/>
    <w:rsid w:val="00EB4B2C"/>
    <w:rsid w:val="00EB5B1F"/>
    <w:rsid w:val="00EB5F12"/>
    <w:rsid w:val="00EB6009"/>
    <w:rsid w:val="00EB66E9"/>
    <w:rsid w:val="00EB6A43"/>
    <w:rsid w:val="00EB7075"/>
    <w:rsid w:val="00EC0FB0"/>
    <w:rsid w:val="00EC1071"/>
    <w:rsid w:val="00EC15A8"/>
    <w:rsid w:val="00EC186F"/>
    <w:rsid w:val="00EC1B8B"/>
    <w:rsid w:val="00EC3460"/>
    <w:rsid w:val="00EC384B"/>
    <w:rsid w:val="00EC4CC4"/>
    <w:rsid w:val="00EC4EAE"/>
    <w:rsid w:val="00ED020C"/>
    <w:rsid w:val="00ED0B71"/>
    <w:rsid w:val="00ED206E"/>
    <w:rsid w:val="00ED2637"/>
    <w:rsid w:val="00ED34B0"/>
    <w:rsid w:val="00ED3853"/>
    <w:rsid w:val="00ED3C29"/>
    <w:rsid w:val="00ED4BF9"/>
    <w:rsid w:val="00ED52AF"/>
    <w:rsid w:val="00ED62BA"/>
    <w:rsid w:val="00EE0CE9"/>
    <w:rsid w:val="00EE1ED2"/>
    <w:rsid w:val="00EE216A"/>
    <w:rsid w:val="00EE2840"/>
    <w:rsid w:val="00EE32CA"/>
    <w:rsid w:val="00EE34DC"/>
    <w:rsid w:val="00EE457F"/>
    <w:rsid w:val="00EE49AF"/>
    <w:rsid w:val="00EE4B33"/>
    <w:rsid w:val="00EE560C"/>
    <w:rsid w:val="00EE5BC6"/>
    <w:rsid w:val="00EE74E3"/>
    <w:rsid w:val="00EE763E"/>
    <w:rsid w:val="00EE7651"/>
    <w:rsid w:val="00EE76DA"/>
    <w:rsid w:val="00EE779C"/>
    <w:rsid w:val="00EF08AA"/>
    <w:rsid w:val="00EF08D5"/>
    <w:rsid w:val="00EF103D"/>
    <w:rsid w:val="00EF1A79"/>
    <w:rsid w:val="00EF1B4D"/>
    <w:rsid w:val="00EF2DF5"/>
    <w:rsid w:val="00EF3848"/>
    <w:rsid w:val="00EF3F03"/>
    <w:rsid w:val="00EF5921"/>
    <w:rsid w:val="00EF5ECA"/>
    <w:rsid w:val="00EF638C"/>
    <w:rsid w:val="00EF7964"/>
    <w:rsid w:val="00EF7CF0"/>
    <w:rsid w:val="00F002BA"/>
    <w:rsid w:val="00F00409"/>
    <w:rsid w:val="00F00865"/>
    <w:rsid w:val="00F01BFD"/>
    <w:rsid w:val="00F01EEB"/>
    <w:rsid w:val="00F01F02"/>
    <w:rsid w:val="00F01FBD"/>
    <w:rsid w:val="00F0229A"/>
    <w:rsid w:val="00F024FB"/>
    <w:rsid w:val="00F03099"/>
    <w:rsid w:val="00F03A15"/>
    <w:rsid w:val="00F04ADF"/>
    <w:rsid w:val="00F0529E"/>
    <w:rsid w:val="00F054D2"/>
    <w:rsid w:val="00F056E8"/>
    <w:rsid w:val="00F063F6"/>
    <w:rsid w:val="00F07296"/>
    <w:rsid w:val="00F1057D"/>
    <w:rsid w:val="00F1070A"/>
    <w:rsid w:val="00F11613"/>
    <w:rsid w:val="00F12281"/>
    <w:rsid w:val="00F13A8B"/>
    <w:rsid w:val="00F141FF"/>
    <w:rsid w:val="00F14535"/>
    <w:rsid w:val="00F15178"/>
    <w:rsid w:val="00F15225"/>
    <w:rsid w:val="00F1558F"/>
    <w:rsid w:val="00F16DE0"/>
    <w:rsid w:val="00F17537"/>
    <w:rsid w:val="00F1767D"/>
    <w:rsid w:val="00F179CF"/>
    <w:rsid w:val="00F17D14"/>
    <w:rsid w:val="00F17D7A"/>
    <w:rsid w:val="00F20562"/>
    <w:rsid w:val="00F20D35"/>
    <w:rsid w:val="00F20E2F"/>
    <w:rsid w:val="00F230E6"/>
    <w:rsid w:val="00F2389F"/>
    <w:rsid w:val="00F2399B"/>
    <w:rsid w:val="00F24B9F"/>
    <w:rsid w:val="00F2536D"/>
    <w:rsid w:val="00F25B8D"/>
    <w:rsid w:val="00F268DA"/>
    <w:rsid w:val="00F276E8"/>
    <w:rsid w:val="00F27EA2"/>
    <w:rsid w:val="00F30322"/>
    <w:rsid w:val="00F31422"/>
    <w:rsid w:val="00F3184E"/>
    <w:rsid w:val="00F32DE2"/>
    <w:rsid w:val="00F3315A"/>
    <w:rsid w:val="00F33464"/>
    <w:rsid w:val="00F34564"/>
    <w:rsid w:val="00F36310"/>
    <w:rsid w:val="00F36648"/>
    <w:rsid w:val="00F366E4"/>
    <w:rsid w:val="00F36896"/>
    <w:rsid w:val="00F37F64"/>
    <w:rsid w:val="00F40C45"/>
    <w:rsid w:val="00F40EE6"/>
    <w:rsid w:val="00F40FE5"/>
    <w:rsid w:val="00F4183F"/>
    <w:rsid w:val="00F41DF6"/>
    <w:rsid w:val="00F426AA"/>
    <w:rsid w:val="00F42FF1"/>
    <w:rsid w:val="00F44683"/>
    <w:rsid w:val="00F45028"/>
    <w:rsid w:val="00F461F5"/>
    <w:rsid w:val="00F50296"/>
    <w:rsid w:val="00F505C8"/>
    <w:rsid w:val="00F50BE0"/>
    <w:rsid w:val="00F51345"/>
    <w:rsid w:val="00F51439"/>
    <w:rsid w:val="00F522BF"/>
    <w:rsid w:val="00F527B5"/>
    <w:rsid w:val="00F53318"/>
    <w:rsid w:val="00F5379F"/>
    <w:rsid w:val="00F54CFF"/>
    <w:rsid w:val="00F54D58"/>
    <w:rsid w:val="00F54DA1"/>
    <w:rsid w:val="00F54F30"/>
    <w:rsid w:val="00F5756A"/>
    <w:rsid w:val="00F57823"/>
    <w:rsid w:val="00F5783D"/>
    <w:rsid w:val="00F579EF"/>
    <w:rsid w:val="00F57BD6"/>
    <w:rsid w:val="00F600EC"/>
    <w:rsid w:val="00F61133"/>
    <w:rsid w:val="00F61ECF"/>
    <w:rsid w:val="00F62390"/>
    <w:rsid w:val="00F625E0"/>
    <w:rsid w:val="00F6299F"/>
    <w:rsid w:val="00F6320D"/>
    <w:rsid w:val="00F63FA4"/>
    <w:rsid w:val="00F64B8A"/>
    <w:rsid w:val="00F64F33"/>
    <w:rsid w:val="00F66806"/>
    <w:rsid w:val="00F66AAC"/>
    <w:rsid w:val="00F66D9C"/>
    <w:rsid w:val="00F676DD"/>
    <w:rsid w:val="00F7033F"/>
    <w:rsid w:val="00F70FD8"/>
    <w:rsid w:val="00F71F34"/>
    <w:rsid w:val="00F72BA6"/>
    <w:rsid w:val="00F7351A"/>
    <w:rsid w:val="00F74607"/>
    <w:rsid w:val="00F74C8F"/>
    <w:rsid w:val="00F74EBA"/>
    <w:rsid w:val="00F7669C"/>
    <w:rsid w:val="00F76916"/>
    <w:rsid w:val="00F7698B"/>
    <w:rsid w:val="00F769F6"/>
    <w:rsid w:val="00F77557"/>
    <w:rsid w:val="00F81219"/>
    <w:rsid w:val="00F8157C"/>
    <w:rsid w:val="00F81941"/>
    <w:rsid w:val="00F82118"/>
    <w:rsid w:val="00F82126"/>
    <w:rsid w:val="00F832BC"/>
    <w:rsid w:val="00F83BD8"/>
    <w:rsid w:val="00F845B5"/>
    <w:rsid w:val="00F84927"/>
    <w:rsid w:val="00F84F6B"/>
    <w:rsid w:val="00F860E2"/>
    <w:rsid w:val="00F879BA"/>
    <w:rsid w:val="00F91163"/>
    <w:rsid w:val="00F9368B"/>
    <w:rsid w:val="00F945F4"/>
    <w:rsid w:val="00F952A0"/>
    <w:rsid w:val="00F95793"/>
    <w:rsid w:val="00F95B93"/>
    <w:rsid w:val="00F960D0"/>
    <w:rsid w:val="00F9626B"/>
    <w:rsid w:val="00F97075"/>
    <w:rsid w:val="00F971AA"/>
    <w:rsid w:val="00FA045E"/>
    <w:rsid w:val="00FA06DE"/>
    <w:rsid w:val="00FA13EA"/>
    <w:rsid w:val="00FA1AB2"/>
    <w:rsid w:val="00FA1EF5"/>
    <w:rsid w:val="00FA2AA6"/>
    <w:rsid w:val="00FA3011"/>
    <w:rsid w:val="00FA332A"/>
    <w:rsid w:val="00FA3EC8"/>
    <w:rsid w:val="00FA484F"/>
    <w:rsid w:val="00FA5E94"/>
    <w:rsid w:val="00FA6383"/>
    <w:rsid w:val="00FA6DD7"/>
    <w:rsid w:val="00FA7AAA"/>
    <w:rsid w:val="00FA7ACC"/>
    <w:rsid w:val="00FB1CD1"/>
    <w:rsid w:val="00FB233A"/>
    <w:rsid w:val="00FB32C9"/>
    <w:rsid w:val="00FB34B1"/>
    <w:rsid w:val="00FB472F"/>
    <w:rsid w:val="00FB4EA1"/>
    <w:rsid w:val="00FB5164"/>
    <w:rsid w:val="00FB5C3A"/>
    <w:rsid w:val="00FB60DA"/>
    <w:rsid w:val="00FB6FD6"/>
    <w:rsid w:val="00FB7365"/>
    <w:rsid w:val="00FC01A0"/>
    <w:rsid w:val="00FC1C16"/>
    <w:rsid w:val="00FC2224"/>
    <w:rsid w:val="00FC27AB"/>
    <w:rsid w:val="00FC3802"/>
    <w:rsid w:val="00FC3ABB"/>
    <w:rsid w:val="00FC4F0C"/>
    <w:rsid w:val="00FC50CB"/>
    <w:rsid w:val="00FC55A5"/>
    <w:rsid w:val="00FC6241"/>
    <w:rsid w:val="00FC636D"/>
    <w:rsid w:val="00FC64CE"/>
    <w:rsid w:val="00FC7D00"/>
    <w:rsid w:val="00FC7ED2"/>
    <w:rsid w:val="00FD0934"/>
    <w:rsid w:val="00FD1037"/>
    <w:rsid w:val="00FD1264"/>
    <w:rsid w:val="00FD1490"/>
    <w:rsid w:val="00FD1BD4"/>
    <w:rsid w:val="00FD207E"/>
    <w:rsid w:val="00FD22B4"/>
    <w:rsid w:val="00FD288E"/>
    <w:rsid w:val="00FD2AEA"/>
    <w:rsid w:val="00FD2B16"/>
    <w:rsid w:val="00FD4084"/>
    <w:rsid w:val="00FD50F8"/>
    <w:rsid w:val="00FD6B19"/>
    <w:rsid w:val="00FD719C"/>
    <w:rsid w:val="00FD71B7"/>
    <w:rsid w:val="00FD7380"/>
    <w:rsid w:val="00FE0BEF"/>
    <w:rsid w:val="00FE12E1"/>
    <w:rsid w:val="00FE1CC0"/>
    <w:rsid w:val="00FE2200"/>
    <w:rsid w:val="00FE2D1B"/>
    <w:rsid w:val="00FE381B"/>
    <w:rsid w:val="00FE3F19"/>
    <w:rsid w:val="00FE441F"/>
    <w:rsid w:val="00FE4695"/>
    <w:rsid w:val="00FE562E"/>
    <w:rsid w:val="00FE616B"/>
    <w:rsid w:val="00FE6A8D"/>
    <w:rsid w:val="00FE7B8C"/>
    <w:rsid w:val="00FF0187"/>
    <w:rsid w:val="00FF0221"/>
    <w:rsid w:val="00FF1DF7"/>
    <w:rsid w:val="00FF2810"/>
    <w:rsid w:val="00FF2D70"/>
    <w:rsid w:val="00FF44B5"/>
    <w:rsid w:val="00FF49A3"/>
    <w:rsid w:val="00FF4D03"/>
    <w:rsid w:val="00FF517F"/>
    <w:rsid w:val="00FF6F8E"/>
    <w:rsid w:val="00FF75F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eece1"/>
    </o:shapedefaults>
    <o:shapelayout v:ext="edit">
      <o:idmap v:ext="edit" data="1"/>
    </o:shapelayout>
  </w:shapeDefaults>
  <w:decimalSymbol w:val="."/>
  <w:listSeparator w:val=","/>
  <w14:docId w14:val="627CFB44"/>
  <w15:docId w15:val="{34044894-8DF4-494D-8D1B-CB56C35B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locked="0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9A28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56521F"/>
    <w:pPr>
      <w:keepNext/>
      <w:spacing w:after="280"/>
      <w:outlineLvl w:val="0"/>
    </w:pPr>
    <w:rPr>
      <w:rFonts w:cs="Arial"/>
      <w:bCs/>
      <w:color w:val="097DBB"/>
      <w:sz w:val="48"/>
    </w:rPr>
  </w:style>
  <w:style w:type="paragraph" w:styleId="Heading2">
    <w:name w:val="heading 2"/>
    <w:basedOn w:val="Normal"/>
    <w:next w:val="Normal"/>
    <w:link w:val="Heading2Char"/>
    <w:rsid w:val="0039589B"/>
    <w:pPr>
      <w:keepNext/>
      <w:spacing w:after="280"/>
      <w:outlineLvl w:val="1"/>
    </w:pPr>
    <w:rPr>
      <w:rFonts w:cs="Arial"/>
      <w:b/>
      <w:bCs/>
      <w:iCs/>
      <w:color w:val="097DBB"/>
      <w:szCs w:val="28"/>
    </w:rPr>
  </w:style>
  <w:style w:type="paragraph" w:styleId="Heading3">
    <w:name w:val="heading 3"/>
    <w:basedOn w:val="Normal"/>
    <w:next w:val="Normal"/>
    <w:link w:val="Heading3Char"/>
    <w:rsid w:val="00565D04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7C7B38"/>
    <w:pPr>
      <w:keepNext/>
      <w:spacing w:before="200"/>
      <w:outlineLvl w:val="3"/>
    </w:pPr>
    <w:rPr>
      <w:b/>
      <w:bCs/>
      <w:i/>
      <w:color w:val="4F81BD" w:themeColor="accent1"/>
      <w:szCs w:val="28"/>
    </w:rPr>
  </w:style>
  <w:style w:type="paragraph" w:styleId="Heading5">
    <w:name w:val="heading 5"/>
    <w:basedOn w:val="Normal"/>
    <w:next w:val="Normal"/>
    <w:link w:val="Heading5Char"/>
    <w:rsid w:val="007C7B38"/>
    <w:pPr>
      <w:spacing w:before="200"/>
      <w:outlineLvl w:val="4"/>
    </w:pPr>
    <w:rPr>
      <w:bCs/>
      <w:iCs/>
      <w:color w:val="243F60"/>
      <w:szCs w:val="26"/>
    </w:rPr>
  </w:style>
  <w:style w:type="paragraph" w:styleId="Heading6">
    <w:name w:val="heading 6"/>
    <w:basedOn w:val="Normal"/>
    <w:next w:val="Normal"/>
    <w:link w:val="Heading6Char"/>
    <w:rsid w:val="003F3A49"/>
    <w:pPr>
      <w:spacing w:before="200"/>
      <w:outlineLvl w:val="5"/>
    </w:pPr>
    <w:rPr>
      <w:bCs/>
      <w:i/>
      <w:color w:val="097DBB"/>
    </w:rPr>
  </w:style>
  <w:style w:type="paragraph" w:styleId="Heading7">
    <w:name w:val="heading 7"/>
    <w:basedOn w:val="Normal"/>
    <w:next w:val="Normal"/>
    <w:link w:val="Heading7Char"/>
    <w:rsid w:val="005C3D26"/>
    <w:pPr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rsid w:val="00C46AC5"/>
    <w:pPr>
      <w:spacing w:before="200"/>
      <w:outlineLvl w:val="7"/>
    </w:pPr>
    <w:rPr>
      <w:iCs/>
      <w:color w:val="404040"/>
      <w:sz w:val="20"/>
    </w:rPr>
  </w:style>
  <w:style w:type="paragraph" w:styleId="Heading9">
    <w:name w:val="heading 9"/>
    <w:basedOn w:val="Normal"/>
    <w:next w:val="Normal"/>
    <w:link w:val="Heading9Char"/>
    <w:rsid w:val="00565D04"/>
    <w:pPr>
      <w:spacing w:before="200"/>
      <w:outlineLvl w:val="8"/>
    </w:pPr>
    <w:rPr>
      <w:rFonts w:cs="Arial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ullet">
    <w:name w:val="_Body Bullet"/>
    <w:basedOn w:val="Normal"/>
    <w:qFormat/>
    <w:rsid w:val="00A5180D"/>
    <w:pPr>
      <w:numPr>
        <w:numId w:val="2"/>
      </w:numPr>
      <w:spacing w:after="240"/>
      <w:contextualSpacing/>
    </w:pPr>
  </w:style>
  <w:style w:type="paragraph" w:customStyle="1" w:styleId="DividerLine">
    <w:name w:val="_Divider Line"/>
    <w:basedOn w:val="Normal"/>
    <w:qFormat/>
    <w:rsid w:val="00FB4EA1"/>
    <w:pPr>
      <w:pBdr>
        <w:bottom w:val="single" w:sz="2" w:space="1" w:color="auto"/>
      </w:pBdr>
    </w:pPr>
  </w:style>
  <w:style w:type="paragraph" w:customStyle="1" w:styleId="BlockIndent">
    <w:name w:val="_Block Indent"/>
    <w:basedOn w:val="Normal"/>
    <w:qFormat/>
    <w:rsid w:val="000F4D22"/>
    <w:pPr>
      <w:spacing w:after="240"/>
      <w:ind w:left="720" w:right="720"/>
    </w:pPr>
  </w:style>
  <w:style w:type="paragraph" w:customStyle="1" w:styleId="BodyText">
    <w:name w:val="_Body Text"/>
    <w:basedOn w:val="Normal"/>
    <w:qFormat/>
    <w:rsid w:val="003C71C8"/>
    <w:pPr>
      <w:spacing w:before="280" w:line="360" w:lineRule="auto"/>
    </w:pPr>
  </w:style>
  <w:style w:type="paragraph" w:customStyle="1" w:styleId="Footer">
    <w:name w:val="_Footer"/>
    <w:basedOn w:val="Normal"/>
  </w:style>
  <w:style w:type="paragraph" w:customStyle="1" w:styleId="FootnoteText">
    <w:name w:val="_Footnote Text"/>
    <w:basedOn w:val="Normal"/>
    <w:rsid w:val="000F4D22"/>
    <w:pPr>
      <w:spacing w:after="120"/>
    </w:pPr>
  </w:style>
  <w:style w:type="paragraph" w:customStyle="1" w:styleId="Header">
    <w:name w:val="_Header"/>
    <w:basedOn w:val="Normal"/>
    <w:rsid w:val="002F19AF"/>
    <w:pPr>
      <w:spacing w:before="440" w:after="120"/>
      <w:jc w:val="right"/>
    </w:pPr>
    <w:rPr>
      <w:sz w:val="17"/>
    </w:rPr>
  </w:style>
  <w:style w:type="paragraph" w:customStyle="1" w:styleId="Signature">
    <w:name w:val="_Signature"/>
    <w:basedOn w:val="Normal"/>
    <w:qFormat/>
    <w:rsid w:val="00AE2DBA"/>
    <w:pPr>
      <w:spacing w:after="240"/>
      <w:ind w:left="4680"/>
      <w:contextualSpacing/>
    </w:pPr>
  </w:style>
  <w:style w:type="paragraph" w:customStyle="1" w:styleId="Title">
    <w:name w:val="_Title"/>
    <w:basedOn w:val="Normal"/>
    <w:qFormat/>
    <w:rsid w:val="0000350B"/>
    <w:pPr>
      <w:spacing w:after="240"/>
      <w:jc w:val="center"/>
    </w:pPr>
    <w:rPr>
      <w:b/>
      <w:color w:val="097DBB"/>
      <w:sz w:val="28"/>
    </w:rPr>
  </w:style>
  <w:style w:type="paragraph" w:customStyle="1" w:styleId="TitleUnderlined">
    <w:name w:val="_Title Underlined"/>
    <w:basedOn w:val="Normal"/>
    <w:qFormat/>
    <w:rsid w:val="0000350B"/>
    <w:pPr>
      <w:spacing w:after="240"/>
      <w:contextualSpacing/>
      <w:jc w:val="center"/>
    </w:pPr>
    <w:rPr>
      <w:b/>
      <w:color w:val="097DBB"/>
      <w:sz w:val="28"/>
      <w:u w:val="single"/>
    </w:rPr>
  </w:style>
  <w:style w:type="character" w:customStyle="1" w:styleId="Heading1Char">
    <w:name w:val="Heading 1 Char"/>
    <w:link w:val="Heading1"/>
    <w:rsid w:val="0056521F"/>
    <w:rPr>
      <w:rFonts w:ascii="Arial" w:hAnsi="Arial" w:cs="Arial"/>
      <w:bCs/>
      <w:color w:val="097DBB"/>
      <w:sz w:val="48"/>
      <w:szCs w:val="24"/>
    </w:rPr>
  </w:style>
  <w:style w:type="character" w:customStyle="1" w:styleId="Heading2Char">
    <w:name w:val="Heading 2 Char"/>
    <w:link w:val="Heading2"/>
    <w:rsid w:val="0039589B"/>
    <w:rPr>
      <w:rFonts w:ascii="Arial" w:hAnsi="Arial" w:cs="Arial"/>
      <w:b/>
      <w:bCs/>
      <w:iCs/>
      <w:color w:val="097DBB"/>
      <w:sz w:val="24"/>
      <w:szCs w:val="28"/>
    </w:rPr>
  </w:style>
  <w:style w:type="character" w:customStyle="1" w:styleId="Heading3Char">
    <w:name w:val="Heading 3 Char"/>
    <w:link w:val="Heading3"/>
    <w:rsid w:val="00565D04"/>
    <w:rPr>
      <w:rFonts w:ascii="Arial" w:hAnsi="Arial" w:cs="Arial"/>
      <w:b/>
      <w:bCs/>
      <w:sz w:val="21"/>
      <w:szCs w:val="26"/>
    </w:rPr>
  </w:style>
  <w:style w:type="character" w:customStyle="1" w:styleId="Heading4Char">
    <w:name w:val="Heading 4 Char"/>
    <w:link w:val="Heading4"/>
    <w:rsid w:val="007C7B38"/>
    <w:rPr>
      <w:rFonts w:ascii="Arial" w:hAnsi="Arial"/>
      <w:b/>
      <w:bCs/>
      <w:i/>
      <w:color w:val="4F81BD" w:themeColor="accent1"/>
      <w:sz w:val="24"/>
      <w:szCs w:val="28"/>
    </w:rPr>
  </w:style>
  <w:style w:type="character" w:customStyle="1" w:styleId="Heading5Char">
    <w:name w:val="Heading 5 Char"/>
    <w:link w:val="Heading5"/>
    <w:rsid w:val="007C7B38"/>
    <w:rPr>
      <w:rFonts w:ascii="Arial" w:hAnsi="Arial"/>
      <w:bCs/>
      <w:iCs/>
      <w:color w:val="243F60"/>
      <w:sz w:val="24"/>
      <w:szCs w:val="26"/>
    </w:rPr>
  </w:style>
  <w:style w:type="character" w:customStyle="1" w:styleId="Heading6Char">
    <w:name w:val="Heading 6 Char"/>
    <w:link w:val="Heading6"/>
    <w:rsid w:val="003F3A49"/>
    <w:rPr>
      <w:rFonts w:ascii="Arial" w:hAnsi="Arial"/>
      <w:bCs/>
      <w:i/>
      <w:color w:val="097DBB"/>
      <w:sz w:val="24"/>
      <w:szCs w:val="22"/>
    </w:rPr>
  </w:style>
  <w:style w:type="character" w:customStyle="1" w:styleId="Heading7Char">
    <w:name w:val="Heading 7 Char"/>
    <w:link w:val="Heading7"/>
    <w:rsid w:val="005C3D26"/>
    <w:rPr>
      <w:rFonts w:ascii="Arial" w:hAnsi="Arial"/>
      <w:i/>
      <w:color w:val="404040"/>
      <w:sz w:val="24"/>
      <w:szCs w:val="24"/>
    </w:rPr>
  </w:style>
  <w:style w:type="character" w:customStyle="1" w:styleId="Heading8Char">
    <w:name w:val="Heading 8 Char"/>
    <w:link w:val="Heading8"/>
    <w:rsid w:val="00C46AC5"/>
    <w:rPr>
      <w:rFonts w:ascii="Arial" w:hAnsi="Arial"/>
      <w:iCs/>
      <w:color w:val="404040"/>
      <w:szCs w:val="24"/>
    </w:rPr>
  </w:style>
  <w:style w:type="character" w:customStyle="1" w:styleId="Heading9Char">
    <w:name w:val="Heading 9 Char"/>
    <w:link w:val="Heading9"/>
    <w:rsid w:val="00565D04"/>
    <w:rPr>
      <w:rFonts w:ascii="Arial" w:hAnsi="Arial" w:cs="Arial"/>
      <w:i/>
      <w:color w:val="404040"/>
      <w:sz w:val="24"/>
      <w:szCs w:val="22"/>
    </w:rPr>
  </w:style>
  <w:style w:type="paragraph" w:styleId="TOC1">
    <w:name w:val="toc 1"/>
    <w:basedOn w:val="Normal"/>
    <w:next w:val="Normal"/>
    <w:autoRedefine/>
    <w:rsid w:val="006E3488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rsid w:val="006E3488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rsid w:val="006E3488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rsid w:val="006E3488"/>
    <w:pPr>
      <w:tabs>
        <w:tab w:val="right" w:leader="dot" w:pos="9360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rsid w:val="006E3488"/>
    <w:pPr>
      <w:spacing w:after="100"/>
      <w:ind w:left="960"/>
    </w:pPr>
  </w:style>
  <w:style w:type="paragraph" w:styleId="TOC7">
    <w:name w:val="toc 7"/>
    <w:basedOn w:val="Normal"/>
    <w:next w:val="Normal"/>
    <w:autoRedefine/>
    <w:rsid w:val="005253FD"/>
    <w:pPr>
      <w:spacing w:after="100"/>
      <w:ind w:left="1440"/>
    </w:pPr>
  </w:style>
  <w:style w:type="paragraph" w:styleId="Header0">
    <w:name w:val="header"/>
    <w:basedOn w:val="Normal"/>
    <w:link w:val="HeaderChar"/>
    <w:rsid w:val="00743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0"/>
    <w:rsid w:val="00743C62"/>
    <w:rPr>
      <w:rFonts w:ascii="Times New Roman" w:hAnsi="Times New Roman"/>
      <w:sz w:val="24"/>
      <w:szCs w:val="24"/>
    </w:rPr>
  </w:style>
  <w:style w:type="paragraph" w:styleId="Footer0">
    <w:name w:val="footer"/>
    <w:basedOn w:val="Normal"/>
    <w:link w:val="FooterChar"/>
    <w:uiPriority w:val="99"/>
    <w:rsid w:val="003A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3A6795"/>
    <w:rPr>
      <w:rFonts w:ascii="Arial" w:hAnsi="Arial"/>
      <w:sz w:val="21"/>
      <w:szCs w:val="24"/>
    </w:rPr>
  </w:style>
  <w:style w:type="paragraph" w:styleId="ListParagraph">
    <w:name w:val="List Paragraph"/>
    <w:basedOn w:val="Normal"/>
    <w:uiPriority w:val="34"/>
    <w:qFormat/>
    <w:locked/>
    <w:rsid w:val="009A2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631"/>
    <w:rPr>
      <w:color w:val="993333"/>
      <w:u w:val="single"/>
    </w:rPr>
  </w:style>
  <w:style w:type="paragraph" w:styleId="BalloonText">
    <w:name w:val="Balloon Text"/>
    <w:basedOn w:val="Normal"/>
    <w:link w:val="BalloonTextChar"/>
    <w:locked/>
    <w:rsid w:val="00E6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631"/>
    <w:rPr>
      <w:rFonts w:ascii="Tahoma" w:eastAsiaTheme="minorHAnsi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357D64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locked/>
    <w:rsid w:val="00954FE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54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4FE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locked/>
    <w:rsid w:val="00954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4FEF"/>
    <w:rPr>
      <w:rFonts w:asciiTheme="minorHAnsi" w:eastAsiaTheme="minorHAnsi" w:hAnsiTheme="minorHAnsi" w:cstheme="minorBidi"/>
      <w:b/>
      <w:bCs/>
    </w:rPr>
  </w:style>
  <w:style w:type="character" w:styleId="FollowedHyperlink">
    <w:name w:val="FollowedHyperlink"/>
    <w:basedOn w:val="DefaultParagraphFont"/>
    <w:rsid w:val="00BE6BD4"/>
    <w:rPr>
      <w:color w:val="800080" w:themeColor="followedHyperlink"/>
      <w:u w:val="single"/>
    </w:rPr>
  </w:style>
  <w:style w:type="paragraph" w:customStyle="1" w:styleId="DocID">
    <w:name w:val="DocID"/>
    <w:basedOn w:val="Normal"/>
    <w:rsid w:val="009216E5"/>
    <w:pPr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destar.org/sear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aritablegrant@spencerfan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ccolo\Desktop\Blank%20document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logo</Template>
  <TotalTime>0</TotalTime>
  <Pages>2</Pages>
  <Words>549</Words>
  <Characters>3146</Characters>
  <Application>Microsoft Office Word</Application>
  <DocSecurity>4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Fane Britt &amp; Browne LLP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Buccolo, Tiffany</dc:creator>
  <cp:lastModifiedBy>Troyer, Kamryn</cp:lastModifiedBy>
  <cp:revision>2</cp:revision>
  <cp:lastPrinted>2019-07-11T21:12:00Z</cp:lastPrinted>
  <dcterms:created xsi:type="dcterms:W3CDTF">2024-09-27T01:18:00Z</dcterms:created>
  <dcterms:modified xsi:type="dcterms:W3CDTF">2024-09-27T01:18:00Z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KC 19224295.1 </vt:lpwstr>
  </property>
  <property fmtid="{D5CDD505-2E9C-101B-9397-08002B2CF9AE}" pid="3" name="DOCXDOCID">
    <vt:lpwstr>KC 22830142.1</vt:lpwstr>
  </property>
  <property fmtid="{D5CDD505-2E9C-101B-9397-08002B2CF9AE}" pid="4" name="DocXFormat">
    <vt:lpwstr>Library Number.Version</vt:lpwstr>
  </property>
  <property fmtid="{D5CDD505-2E9C-101B-9397-08002B2CF9AE}" pid="5" name="DocXLocation">
    <vt:lpwstr>Legacy</vt:lpwstr>
  </property>
  <property fmtid="{D5CDD505-2E9C-101B-9397-08002B2CF9AE}" pid="6" name="iManageFooter">
    <vt:lpwstr>#22830142v1&lt;KANSASCITY&gt; - KC Charitable Grant Application - 2025</vt:lpwstr>
  </property>
</Properties>
</file>